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630" w:rsidRDefault="00FF64B9" w:rsidP="00763630">
      <w:pPr>
        <w:pStyle w:val="Titolo1"/>
      </w:pPr>
      <w:r>
        <w:rPr>
          <w:noProof/>
        </w:rPr>
        <w:drawing>
          <wp:inline distT="0" distB="0" distL="0" distR="0">
            <wp:extent cx="581025" cy="64770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630" w:rsidRPr="00850A56" w:rsidRDefault="00763630" w:rsidP="00C94F46">
      <w:pPr>
        <w:jc w:val="center"/>
        <w:rPr>
          <w:rFonts w:ascii="Kunstler Script" w:hAnsi="Kunstler Script"/>
          <w:sz w:val="44"/>
          <w:szCs w:val="44"/>
        </w:rPr>
      </w:pPr>
      <w:r w:rsidRPr="00850A56">
        <w:rPr>
          <w:rFonts w:ascii="Kunstler Script" w:hAnsi="Kunstler Script"/>
          <w:b/>
          <w:bCs/>
          <w:sz w:val="44"/>
          <w:szCs w:val="44"/>
        </w:rPr>
        <w:t>Ministero del Lavoro</w:t>
      </w:r>
      <w:r w:rsidR="00A3789F" w:rsidRPr="00850A56">
        <w:rPr>
          <w:rFonts w:ascii="Kunstler Script" w:hAnsi="Kunstler Script"/>
          <w:b/>
          <w:bCs/>
          <w:sz w:val="44"/>
          <w:szCs w:val="44"/>
        </w:rPr>
        <w:t xml:space="preserve"> </w:t>
      </w:r>
      <w:r w:rsidRPr="00850A56">
        <w:rPr>
          <w:rFonts w:ascii="Kunstler Script" w:hAnsi="Kunstler Script"/>
          <w:b/>
          <w:bCs/>
          <w:sz w:val="44"/>
          <w:szCs w:val="44"/>
        </w:rPr>
        <w:t>e</w:t>
      </w:r>
      <w:r w:rsidR="000B2B6B" w:rsidRPr="00850A56">
        <w:rPr>
          <w:rFonts w:ascii="Kunstler Script" w:hAnsi="Kunstler Script"/>
          <w:b/>
          <w:bCs/>
          <w:sz w:val="44"/>
          <w:szCs w:val="44"/>
        </w:rPr>
        <w:t xml:space="preserve"> </w:t>
      </w:r>
      <w:r w:rsidRPr="00850A56">
        <w:rPr>
          <w:rFonts w:ascii="Kunstler Script" w:hAnsi="Kunstler Script"/>
          <w:b/>
          <w:bCs/>
          <w:sz w:val="44"/>
          <w:szCs w:val="44"/>
        </w:rPr>
        <w:t>delle Politiche</w:t>
      </w:r>
      <w:r w:rsidR="00A3789F" w:rsidRPr="00850A56">
        <w:rPr>
          <w:rFonts w:ascii="Kunstler Script" w:hAnsi="Kunstler Script"/>
          <w:b/>
          <w:bCs/>
          <w:sz w:val="44"/>
          <w:szCs w:val="44"/>
        </w:rPr>
        <w:t xml:space="preserve"> </w:t>
      </w:r>
      <w:r w:rsidRPr="00850A56">
        <w:rPr>
          <w:rFonts w:ascii="Kunstler Script" w:hAnsi="Kunstler Script"/>
          <w:b/>
          <w:bCs/>
          <w:sz w:val="44"/>
          <w:szCs w:val="44"/>
        </w:rPr>
        <w:t>Sociali</w:t>
      </w:r>
    </w:p>
    <w:p w:rsidR="006A1E31" w:rsidRPr="00763630" w:rsidRDefault="00763630" w:rsidP="00C94F46">
      <w:pPr>
        <w:pStyle w:val="Titolo3"/>
        <w:jc w:val="center"/>
        <w:rPr>
          <w:i/>
          <w:sz w:val="22"/>
          <w:szCs w:val="22"/>
        </w:rPr>
      </w:pPr>
      <w:r w:rsidRPr="00DA40F2">
        <w:t xml:space="preserve">    </w:t>
      </w:r>
      <w:r w:rsidRPr="00763630">
        <w:rPr>
          <w:i/>
          <w:sz w:val="22"/>
          <w:szCs w:val="22"/>
        </w:rPr>
        <w:t xml:space="preserve">Direzione </w:t>
      </w:r>
      <w:r w:rsidR="005A0219">
        <w:rPr>
          <w:i/>
          <w:sz w:val="22"/>
          <w:szCs w:val="22"/>
        </w:rPr>
        <w:t>territoriale</w:t>
      </w:r>
      <w:r w:rsidRPr="00763630">
        <w:rPr>
          <w:i/>
          <w:sz w:val="22"/>
          <w:szCs w:val="22"/>
        </w:rPr>
        <w:t xml:space="preserve"> del lavoro di </w:t>
      </w:r>
      <w:r w:rsidR="00A70DA3">
        <w:rPr>
          <w:i/>
          <w:sz w:val="22"/>
          <w:szCs w:val="22"/>
        </w:rPr>
        <w:t>…</w:t>
      </w:r>
      <w:r w:rsidR="00C94F46">
        <w:rPr>
          <w:i/>
          <w:sz w:val="22"/>
          <w:szCs w:val="22"/>
        </w:rPr>
        <w:t>…………………………</w:t>
      </w:r>
    </w:p>
    <w:p w:rsidR="0003206A" w:rsidRPr="00D25B9F" w:rsidRDefault="005C2F73" w:rsidP="00850A56">
      <w:pPr>
        <w:pStyle w:val="Titolo3"/>
        <w:pBdr>
          <w:top w:val="single" w:sz="4" w:space="5" w:color="auto"/>
          <w:left w:val="single" w:sz="4" w:space="31" w:color="auto"/>
          <w:bottom w:val="single" w:sz="4" w:space="1" w:color="auto"/>
          <w:right w:val="single" w:sz="4" w:space="4" w:color="auto"/>
        </w:pBdr>
        <w:ind w:left="709" w:right="281"/>
        <w:jc w:val="center"/>
        <w:rPr>
          <w:rFonts w:ascii="Arial" w:hAnsi="Arial" w:cs="Arial"/>
          <w:sz w:val="18"/>
          <w:szCs w:val="18"/>
        </w:rPr>
      </w:pPr>
      <w:r w:rsidRPr="00850A56">
        <w:rPr>
          <w:sz w:val="16"/>
          <w:szCs w:val="16"/>
        </w:rPr>
        <w:t>DICHIARAZIONE</w:t>
      </w:r>
      <w:r w:rsidR="00850A56" w:rsidRPr="00850A56">
        <w:rPr>
          <w:sz w:val="16"/>
          <w:szCs w:val="16"/>
        </w:rPr>
        <w:t xml:space="preserve"> DIMISSIONI</w:t>
      </w:r>
      <w:r w:rsidR="00850A56" w:rsidRPr="0054650B">
        <w:rPr>
          <w:sz w:val="16"/>
          <w:szCs w:val="16"/>
        </w:rPr>
        <w:t>/RISOLUZIONE CONSENSUALE</w:t>
      </w:r>
      <w:r w:rsidR="00850A56" w:rsidRPr="00850A56">
        <w:rPr>
          <w:sz w:val="16"/>
          <w:szCs w:val="16"/>
        </w:rPr>
        <w:t xml:space="preserve"> </w:t>
      </w:r>
      <w:r w:rsidRPr="00850A56">
        <w:rPr>
          <w:sz w:val="16"/>
          <w:szCs w:val="16"/>
        </w:rPr>
        <w:t>LAVORATRICE MADRE</w:t>
      </w:r>
      <w:r w:rsidR="006A1E31" w:rsidRPr="00850A56">
        <w:rPr>
          <w:sz w:val="16"/>
          <w:szCs w:val="16"/>
        </w:rPr>
        <w:t>/LAVORATORE PADRE</w:t>
      </w:r>
    </w:p>
    <w:p w:rsidR="00D25B9F" w:rsidRDefault="00D25B9F" w:rsidP="0003206A">
      <w:pPr>
        <w:tabs>
          <w:tab w:val="left" w:pos="2268"/>
          <w:tab w:val="left" w:pos="4536"/>
          <w:tab w:val="left" w:pos="10206"/>
        </w:tabs>
        <w:jc w:val="both"/>
        <w:rPr>
          <w:rFonts w:ascii="Arial" w:hAnsi="Arial" w:cs="Arial"/>
        </w:rPr>
      </w:pPr>
    </w:p>
    <w:p w:rsidR="00BD2D1D" w:rsidRPr="00763630" w:rsidRDefault="00BD2D1D" w:rsidP="0003206A">
      <w:pPr>
        <w:tabs>
          <w:tab w:val="left" w:pos="2268"/>
          <w:tab w:val="left" w:pos="4536"/>
          <w:tab w:val="left" w:pos="10206"/>
        </w:tabs>
        <w:jc w:val="both"/>
        <w:rPr>
          <w:u w:val="dotted"/>
        </w:rPr>
      </w:pPr>
      <w:r w:rsidRPr="00763630">
        <w:t>In data</w:t>
      </w:r>
      <w:r w:rsidR="005C2F73" w:rsidRPr="00763630">
        <w:rPr>
          <w:u w:val="dotted"/>
        </w:rPr>
        <w:tab/>
      </w:r>
      <w:r w:rsidR="005C2F73" w:rsidRPr="00763630">
        <w:t xml:space="preserve"> alle ore</w:t>
      </w:r>
      <w:r w:rsidR="005C2F73" w:rsidRPr="00763630">
        <w:rPr>
          <w:u w:val="dotted"/>
        </w:rPr>
        <w:tab/>
      </w:r>
      <w:r w:rsidR="005C2F73" w:rsidRPr="00763630">
        <w:t xml:space="preserve"> </w:t>
      </w:r>
      <w:r w:rsidRPr="00763630">
        <w:t>d</w:t>
      </w:r>
      <w:r w:rsidR="005C2F73" w:rsidRPr="00763630">
        <w:t>avanti a me</w:t>
      </w:r>
      <w:r w:rsidR="00C10619" w:rsidRPr="00763630">
        <w:t>…………………………………………………</w:t>
      </w:r>
      <w:r w:rsidR="000E5B1D" w:rsidRPr="00763630">
        <w:t>…</w:t>
      </w:r>
      <w:r w:rsidR="00763630">
        <w:t>…...</w:t>
      </w:r>
      <w:r w:rsidR="008C7DE2">
        <w:t>,</w:t>
      </w:r>
    </w:p>
    <w:p w:rsidR="0003206A" w:rsidRPr="00763630" w:rsidRDefault="00BD2D1D" w:rsidP="0003206A">
      <w:pPr>
        <w:pStyle w:val="Corpodeltesto3"/>
        <w:tabs>
          <w:tab w:val="clear" w:pos="9638"/>
          <w:tab w:val="left" w:pos="10206"/>
        </w:tabs>
        <w:spacing w:line="240" w:lineRule="auto"/>
        <w:rPr>
          <w:rFonts w:ascii="Times New Roman" w:hAnsi="Times New Roman"/>
          <w:sz w:val="20"/>
        </w:rPr>
      </w:pPr>
      <w:r w:rsidRPr="00763630">
        <w:rPr>
          <w:rFonts w:ascii="Times New Roman" w:hAnsi="Times New Roman"/>
          <w:sz w:val="20"/>
        </w:rPr>
        <w:t>Funzionario</w:t>
      </w:r>
      <w:r w:rsidR="005C2F73" w:rsidRPr="00763630">
        <w:rPr>
          <w:rFonts w:ascii="Times New Roman" w:hAnsi="Times New Roman"/>
          <w:sz w:val="20"/>
        </w:rPr>
        <w:t xml:space="preserve"> </w:t>
      </w:r>
      <w:r w:rsidRPr="00763630">
        <w:rPr>
          <w:rFonts w:ascii="Times New Roman" w:hAnsi="Times New Roman"/>
          <w:sz w:val="20"/>
        </w:rPr>
        <w:t xml:space="preserve">in servizio presso la </w:t>
      </w:r>
      <w:r w:rsidR="006F26A7">
        <w:rPr>
          <w:rFonts w:ascii="Times New Roman" w:hAnsi="Times New Roman"/>
          <w:sz w:val="20"/>
        </w:rPr>
        <w:t xml:space="preserve">intestata </w:t>
      </w:r>
      <w:r w:rsidRPr="00763630">
        <w:rPr>
          <w:rFonts w:ascii="Times New Roman" w:hAnsi="Times New Roman"/>
          <w:sz w:val="20"/>
        </w:rPr>
        <w:t xml:space="preserve">Direzione </w:t>
      </w:r>
      <w:r w:rsidR="005A0219">
        <w:rPr>
          <w:rFonts w:ascii="Times New Roman" w:hAnsi="Times New Roman"/>
          <w:sz w:val="20"/>
        </w:rPr>
        <w:t>territoriale</w:t>
      </w:r>
      <w:r w:rsidRPr="00763630">
        <w:rPr>
          <w:rFonts w:ascii="Times New Roman" w:hAnsi="Times New Roman"/>
          <w:sz w:val="20"/>
        </w:rPr>
        <w:t xml:space="preserve"> del lavoro</w:t>
      </w:r>
      <w:r w:rsidR="008C7DE2">
        <w:rPr>
          <w:rFonts w:ascii="Times New Roman" w:hAnsi="Times New Roman"/>
          <w:sz w:val="20"/>
        </w:rPr>
        <w:t>,</w:t>
      </w:r>
      <w:r w:rsidRPr="00763630">
        <w:rPr>
          <w:rFonts w:ascii="Times New Roman" w:hAnsi="Times New Roman"/>
          <w:sz w:val="20"/>
        </w:rPr>
        <w:t xml:space="preserve"> si </w:t>
      </w:r>
      <w:r w:rsidR="005C2F73" w:rsidRPr="00763630">
        <w:rPr>
          <w:rFonts w:ascii="Times New Roman" w:hAnsi="Times New Roman"/>
          <w:sz w:val="20"/>
        </w:rPr>
        <w:t>è presentat</w:t>
      </w:r>
      <w:r w:rsidR="006A1E31" w:rsidRPr="00763630">
        <w:rPr>
          <w:rFonts w:ascii="Times New Roman" w:hAnsi="Times New Roman"/>
          <w:sz w:val="20"/>
        </w:rPr>
        <w:t>a/o</w:t>
      </w:r>
      <w:r w:rsidR="005C2F73" w:rsidRPr="00763630">
        <w:rPr>
          <w:rFonts w:ascii="Times New Roman" w:hAnsi="Times New Roman"/>
          <w:sz w:val="20"/>
        </w:rPr>
        <w:t xml:space="preserve"> </w:t>
      </w:r>
      <w:r w:rsidR="00583F52" w:rsidRPr="00763630">
        <w:rPr>
          <w:rFonts w:ascii="Times New Roman" w:hAnsi="Times New Roman"/>
          <w:sz w:val="20"/>
          <w:u w:val="single"/>
        </w:rPr>
        <w:t>personalmente</w:t>
      </w:r>
      <w:r w:rsidR="00583F52" w:rsidRPr="00763630">
        <w:rPr>
          <w:rFonts w:ascii="Times New Roman" w:hAnsi="Times New Roman"/>
          <w:sz w:val="20"/>
        </w:rPr>
        <w:t xml:space="preserve"> l</w:t>
      </w:r>
      <w:r w:rsidR="006A1E31" w:rsidRPr="00763630">
        <w:rPr>
          <w:rFonts w:ascii="Times New Roman" w:hAnsi="Times New Roman"/>
          <w:sz w:val="20"/>
        </w:rPr>
        <w:t>a</w:t>
      </w:r>
      <w:r w:rsidR="00583F52" w:rsidRPr="00763630">
        <w:rPr>
          <w:rFonts w:ascii="Times New Roman" w:hAnsi="Times New Roman"/>
          <w:sz w:val="20"/>
        </w:rPr>
        <w:t xml:space="preserve"> </w:t>
      </w:r>
      <w:r w:rsidR="005C2F73" w:rsidRPr="00763630">
        <w:rPr>
          <w:rFonts w:ascii="Times New Roman" w:hAnsi="Times New Roman"/>
          <w:sz w:val="20"/>
        </w:rPr>
        <w:t>lavorat</w:t>
      </w:r>
      <w:r w:rsidR="00501732" w:rsidRPr="00763630">
        <w:rPr>
          <w:rFonts w:ascii="Times New Roman" w:hAnsi="Times New Roman"/>
          <w:sz w:val="20"/>
        </w:rPr>
        <w:t>r</w:t>
      </w:r>
      <w:r w:rsidR="005C2F73" w:rsidRPr="00763630">
        <w:rPr>
          <w:rFonts w:ascii="Times New Roman" w:hAnsi="Times New Roman"/>
          <w:sz w:val="20"/>
        </w:rPr>
        <w:t>ice</w:t>
      </w:r>
      <w:r w:rsidR="006A1E31" w:rsidRPr="00763630">
        <w:rPr>
          <w:rFonts w:ascii="Times New Roman" w:hAnsi="Times New Roman"/>
          <w:sz w:val="20"/>
        </w:rPr>
        <w:t>/ il lavoratore</w:t>
      </w:r>
      <w:r w:rsidR="005C2F73" w:rsidRPr="00763630">
        <w:rPr>
          <w:rFonts w:ascii="Times New Roman" w:hAnsi="Times New Roman"/>
          <w:sz w:val="20"/>
        </w:rPr>
        <w:t xml:space="preserve"> </w:t>
      </w:r>
      <w:r w:rsidR="00583F52" w:rsidRPr="00763630">
        <w:rPr>
          <w:rFonts w:ascii="Times New Roman" w:hAnsi="Times New Roman"/>
          <w:sz w:val="20"/>
        </w:rPr>
        <w:t>di seguito indicata</w:t>
      </w:r>
      <w:r w:rsidR="006A1E31" w:rsidRPr="00763630">
        <w:rPr>
          <w:rFonts w:ascii="Times New Roman" w:hAnsi="Times New Roman"/>
          <w:sz w:val="20"/>
        </w:rPr>
        <w:t>/o</w:t>
      </w:r>
      <w:r w:rsidR="005C2F73" w:rsidRPr="00763630">
        <w:rPr>
          <w:rFonts w:ascii="Times New Roman" w:hAnsi="Times New Roman"/>
          <w:sz w:val="20"/>
        </w:rPr>
        <w:t xml:space="preserve">, </w:t>
      </w:r>
      <w:r w:rsidR="006A1E31" w:rsidRPr="00763630">
        <w:rPr>
          <w:rFonts w:ascii="Times New Roman" w:hAnsi="Times New Roman"/>
          <w:sz w:val="20"/>
        </w:rPr>
        <w:t xml:space="preserve">che </w:t>
      </w:r>
      <w:r w:rsidR="005C2F73" w:rsidRPr="00763630">
        <w:rPr>
          <w:rFonts w:ascii="Times New Roman" w:hAnsi="Times New Roman"/>
          <w:sz w:val="20"/>
        </w:rPr>
        <w:t>viene informata</w:t>
      </w:r>
      <w:r w:rsidR="006A1E31" w:rsidRPr="00763630">
        <w:rPr>
          <w:rFonts w:ascii="Times New Roman" w:hAnsi="Times New Roman"/>
          <w:sz w:val="20"/>
        </w:rPr>
        <w:t>/o</w:t>
      </w:r>
      <w:r w:rsidR="005C2F73" w:rsidRPr="00763630">
        <w:rPr>
          <w:rFonts w:ascii="Times New Roman" w:hAnsi="Times New Roman"/>
          <w:sz w:val="20"/>
        </w:rPr>
        <w:t xml:space="preserve"> che il Testo Unico sulla tutela della maternità e paternità (</w:t>
      </w:r>
      <w:proofErr w:type="spellStart"/>
      <w:r w:rsidR="005C2F73" w:rsidRPr="00763630">
        <w:rPr>
          <w:rFonts w:ascii="Times New Roman" w:hAnsi="Times New Roman"/>
          <w:sz w:val="20"/>
        </w:rPr>
        <w:t>D.L</w:t>
      </w:r>
      <w:r w:rsidR="00064E52">
        <w:rPr>
          <w:rFonts w:ascii="Times New Roman" w:hAnsi="Times New Roman"/>
          <w:sz w:val="20"/>
        </w:rPr>
        <w:t>gs.</w:t>
      </w:r>
      <w:proofErr w:type="spellEnd"/>
      <w:r w:rsidR="00064E52">
        <w:rPr>
          <w:rFonts w:ascii="Times New Roman" w:hAnsi="Times New Roman"/>
          <w:sz w:val="20"/>
        </w:rPr>
        <w:t xml:space="preserve"> n.</w:t>
      </w:r>
      <w:r w:rsidR="005C2F73" w:rsidRPr="00763630">
        <w:rPr>
          <w:rFonts w:ascii="Times New Roman" w:hAnsi="Times New Roman"/>
          <w:sz w:val="20"/>
        </w:rPr>
        <w:t xml:space="preserve"> 151/2001) prevede</w:t>
      </w:r>
      <w:r w:rsidR="0003206A" w:rsidRPr="00763630">
        <w:rPr>
          <w:rFonts w:ascii="Times New Roman" w:hAnsi="Times New Roman"/>
          <w:sz w:val="20"/>
        </w:rPr>
        <w:t>:</w:t>
      </w:r>
    </w:p>
    <w:p w:rsidR="0003206A" w:rsidRPr="00763630" w:rsidRDefault="0003206A" w:rsidP="0003206A">
      <w:pPr>
        <w:pStyle w:val="Corpodeltesto3"/>
        <w:numPr>
          <w:ilvl w:val="0"/>
          <w:numId w:val="2"/>
        </w:numPr>
        <w:spacing w:line="240" w:lineRule="auto"/>
        <w:rPr>
          <w:rFonts w:ascii="Times New Roman" w:hAnsi="Times New Roman"/>
          <w:sz w:val="20"/>
        </w:rPr>
      </w:pPr>
      <w:r w:rsidRPr="00763630">
        <w:rPr>
          <w:rFonts w:ascii="Times New Roman" w:hAnsi="Times New Roman"/>
          <w:sz w:val="20"/>
        </w:rPr>
        <w:t xml:space="preserve">il divieto di licenziamento della lavoratrice madre dall’inizio della gravidanza fino al compimento </w:t>
      </w:r>
      <w:r w:rsidR="003549F3">
        <w:rPr>
          <w:rFonts w:ascii="Times New Roman" w:hAnsi="Times New Roman"/>
          <w:sz w:val="20"/>
        </w:rPr>
        <w:t>di un</w:t>
      </w:r>
      <w:r w:rsidRPr="00763630">
        <w:rPr>
          <w:rFonts w:ascii="Times New Roman" w:hAnsi="Times New Roman"/>
          <w:sz w:val="20"/>
        </w:rPr>
        <w:t xml:space="preserve"> anno di età del bambino</w:t>
      </w:r>
      <w:r w:rsidR="006A1E31" w:rsidRPr="00763630">
        <w:rPr>
          <w:rFonts w:ascii="Times New Roman" w:hAnsi="Times New Roman"/>
          <w:sz w:val="20"/>
        </w:rPr>
        <w:t>, nonché il licenziamento del lavoratore padre per la durata del congedo di paternità</w:t>
      </w:r>
      <w:r w:rsidRPr="00763630">
        <w:rPr>
          <w:rFonts w:ascii="Times New Roman" w:hAnsi="Times New Roman"/>
          <w:sz w:val="20"/>
        </w:rPr>
        <w:t xml:space="preserve"> (art. 54);</w:t>
      </w:r>
    </w:p>
    <w:p w:rsidR="0003206A" w:rsidRPr="00763630" w:rsidRDefault="0003206A" w:rsidP="0003206A">
      <w:pPr>
        <w:pStyle w:val="Corpodeltesto3"/>
        <w:numPr>
          <w:ilvl w:val="0"/>
          <w:numId w:val="2"/>
        </w:numPr>
        <w:spacing w:line="240" w:lineRule="auto"/>
        <w:rPr>
          <w:rFonts w:ascii="Times New Roman" w:hAnsi="Times New Roman"/>
          <w:sz w:val="20"/>
        </w:rPr>
      </w:pPr>
      <w:r w:rsidRPr="00763630">
        <w:rPr>
          <w:rFonts w:ascii="Times New Roman" w:hAnsi="Times New Roman"/>
          <w:sz w:val="20"/>
        </w:rPr>
        <w:t>il diritto al congedo, anche anticipato, di maternità (artt. 16 e 17), al congedo parentale (art. 32) ed alle relative indennità;</w:t>
      </w:r>
    </w:p>
    <w:p w:rsidR="0003206A" w:rsidRPr="00763630" w:rsidRDefault="0003206A" w:rsidP="0003206A">
      <w:pPr>
        <w:pStyle w:val="Corpodeltesto3"/>
        <w:numPr>
          <w:ilvl w:val="0"/>
          <w:numId w:val="2"/>
        </w:numPr>
        <w:spacing w:line="240" w:lineRule="auto"/>
        <w:rPr>
          <w:rFonts w:ascii="Times New Roman" w:hAnsi="Times New Roman"/>
          <w:sz w:val="20"/>
        </w:rPr>
      </w:pPr>
      <w:r w:rsidRPr="00763630">
        <w:rPr>
          <w:rFonts w:ascii="Times New Roman" w:hAnsi="Times New Roman"/>
          <w:sz w:val="20"/>
        </w:rPr>
        <w:t>il diritto a riposi e permessi, (artt. 39 ss) anche in caso di malattia del figlio ed ancor più in caso di handicap</w:t>
      </w:r>
      <w:r w:rsidR="00AE2A9D" w:rsidRPr="00763630">
        <w:rPr>
          <w:rFonts w:ascii="Times New Roman" w:hAnsi="Times New Roman"/>
          <w:sz w:val="20"/>
        </w:rPr>
        <w:t>;</w:t>
      </w:r>
      <w:r w:rsidRPr="00763630">
        <w:rPr>
          <w:rFonts w:ascii="Times New Roman" w:hAnsi="Times New Roman"/>
          <w:sz w:val="20"/>
        </w:rPr>
        <w:t xml:space="preserve"> </w:t>
      </w:r>
    </w:p>
    <w:p w:rsidR="0003206A" w:rsidRPr="00763630" w:rsidRDefault="0003206A" w:rsidP="0003206A">
      <w:pPr>
        <w:pStyle w:val="Corpodeltesto3"/>
        <w:numPr>
          <w:ilvl w:val="0"/>
          <w:numId w:val="2"/>
        </w:numPr>
        <w:spacing w:line="240" w:lineRule="auto"/>
        <w:rPr>
          <w:rFonts w:ascii="Times New Roman" w:hAnsi="Times New Roman"/>
          <w:sz w:val="20"/>
        </w:rPr>
      </w:pPr>
      <w:r w:rsidRPr="00763630">
        <w:rPr>
          <w:rFonts w:ascii="Times New Roman" w:hAnsi="Times New Roman"/>
          <w:sz w:val="20"/>
        </w:rPr>
        <w:t xml:space="preserve">le dimissioni rassegnate nel periodo dall’inizio della gravidanza al compimento del </w:t>
      </w:r>
      <w:r w:rsidR="003E7BBD">
        <w:rPr>
          <w:rFonts w:ascii="Times New Roman" w:hAnsi="Times New Roman"/>
          <w:sz w:val="20"/>
        </w:rPr>
        <w:t>terzo</w:t>
      </w:r>
      <w:r w:rsidRPr="00763630">
        <w:rPr>
          <w:rFonts w:ascii="Times New Roman" w:hAnsi="Times New Roman"/>
          <w:sz w:val="20"/>
        </w:rPr>
        <w:t xml:space="preserve"> anno di vita del </w:t>
      </w:r>
      <w:r w:rsidRPr="00A3789F">
        <w:rPr>
          <w:rFonts w:ascii="Times New Roman" w:hAnsi="Times New Roman"/>
          <w:sz w:val="20"/>
        </w:rPr>
        <w:t xml:space="preserve">bambino </w:t>
      </w:r>
      <w:r w:rsidR="00730639" w:rsidRPr="00D04A85">
        <w:rPr>
          <w:rFonts w:ascii="Times New Roman" w:hAnsi="Times New Roman"/>
          <w:sz w:val="20"/>
        </w:rPr>
        <w:t xml:space="preserve">nonché nel </w:t>
      </w:r>
      <w:r w:rsidR="003E7BBD">
        <w:rPr>
          <w:rFonts w:ascii="Times New Roman" w:hAnsi="Times New Roman"/>
          <w:sz w:val="20"/>
        </w:rPr>
        <w:t>terzo</w:t>
      </w:r>
      <w:r w:rsidR="00730639" w:rsidRPr="00D04A85">
        <w:rPr>
          <w:rFonts w:ascii="Times New Roman" w:hAnsi="Times New Roman"/>
          <w:sz w:val="20"/>
        </w:rPr>
        <w:t xml:space="preserve"> anno di accoglienza del minore adottato o in affidamento</w:t>
      </w:r>
      <w:r w:rsidR="00730639" w:rsidRPr="00A3789F">
        <w:rPr>
          <w:rFonts w:ascii="Times New Roman" w:hAnsi="Times New Roman"/>
          <w:sz w:val="20"/>
        </w:rPr>
        <w:t xml:space="preserve"> </w:t>
      </w:r>
      <w:r w:rsidRPr="00763630">
        <w:rPr>
          <w:rFonts w:ascii="Times New Roman" w:hAnsi="Times New Roman"/>
          <w:sz w:val="20"/>
        </w:rPr>
        <w:t>non determinano la risoluzione del rapporto di lavoro se non vengono convalidate dinanzi al servizio ispe</w:t>
      </w:r>
      <w:r w:rsidR="00AE2A9D" w:rsidRPr="00763630">
        <w:rPr>
          <w:rFonts w:ascii="Times New Roman" w:hAnsi="Times New Roman"/>
          <w:sz w:val="20"/>
        </w:rPr>
        <w:t xml:space="preserve">zione del lavoro (art. 55, </w:t>
      </w:r>
      <w:proofErr w:type="spellStart"/>
      <w:r w:rsidR="00AE2A9D" w:rsidRPr="00763630">
        <w:rPr>
          <w:rFonts w:ascii="Times New Roman" w:hAnsi="Times New Roman"/>
          <w:sz w:val="20"/>
        </w:rPr>
        <w:t>co</w:t>
      </w:r>
      <w:proofErr w:type="spellEnd"/>
      <w:r w:rsidR="00AE2A9D" w:rsidRPr="00763630">
        <w:rPr>
          <w:rFonts w:ascii="Times New Roman" w:hAnsi="Times New Roman"/>
          <w:sz w:val="20"/>
        </w:rPr>
        <w:t>. 4)</w:t>
      </w:r>
      <w:r w:rsidRPr="00763630">
        <w:rPr>
          <w:rFonts w:ascii="Times New Roman" w:hAnsi="Times New Roman"/>
          <w:sz w:val="20"/>
        </w:rPr>
        <w:t>;</w:t>
      </w:r>
    </w:p>
    <w:p w:rsidR="0003206A" w:rsidRPr="00763630" w:rsidRDefault="0003206A" w:rsidP="0003206A">
      <w:pPr>
        <w:pStyle w:val="Corpodeltesto3"/>
        <w:numPr>
          <w:ilvl w:val="0"/>
          <w:numId w:val="2"/>
        </w:numPr>
        <w:spacing w:line="240" w:lineRule="auto"/>
        <w:rPr>
          <w:rFonts w:ascii="Times New Roman" w:hAnsi="Times New Roman"/>
          <w:sz w:val="20"/>
        </w:rPr>
      </w:pPr>
      <w:r w:rsidRPr="00763630">
        <w:rPr>
          <w:rFonts w:ascii="Times New Roman" w:hAnsi="Times New Roman"/>
          <w:sz w:val="20"/>
        </w:rPr>
        <w:t>il diritto alle indennità previste per il licenziamento anche in caso di convalida delle dimissioni</w:t>
      </w:r>
      <w:r w:rsidR="00AE2A9D" w:rsidRPr="00763630">
        <w:rPr>
          <w:rFonts w:ascii="Times New Roman" w:hAnsi="Times New Roman"/>
          <w:sz w:val="20"/>
        </w:rPr>
        <w:t xml:space="preserve"> (art. 55, </w:t>
      </w:r>
      <w:proofErr w:type="spellStart"/>
      <w:r w:rsidR="00AE2A9D" w:rsidRPr="00763630">
        <w:rPr>
          <w:rFonts w:ascii="Times New Roman" w:hAnsi="Times New Roman"/>
          <w:sz w:val="20"/>
        </w:rPr>
        <w:t>co</w:t>
      </w:r>
      <w:proofErr w:type="spellEnd"/>
      <w:r w:rsidR="00AE2A9D" w:rsidRPr="00763630">
        <w:rPr>
          <w:rFonts w:ascii="Times New Roman" w:hAnsi="Times New Roman"/>
          <w:sz w:val="20"/>
        </w:rPr>
        <w:t>. 1)</w:t>
      </w:r>
      <w:r w:rsidR="000B3C28" w:rsidRPr="00763630">
        <w:rPr>
          <w:rFonts w:ascii="Times New Roman" w:hAnsi="Times New Roman"/>
          <w:sz w:val="20"/>
        </w:rPr>
        <w:t>.</w:t>
      </w:r>
    </w:p>
    <w:p w:rsidR="0003206A" w:rsidRPr="00763630" w:rsidRDefault="0003206A" w:rsidP="0003206A">
      <w:pPr>
        <w:pStyle w:val="Corpodeltesto3"/>
        <w:spacing w:line="240" w:lineRule="auto"/>
        <w:rPr>
          <w:rFonts w:ascii="Times New Roman" w:hAnsi="Times New Roman"/>
          <w:sz w:val="20"/>
        </w:rPr>
      </w:pPr>
      <w:r w:rsidRPr="00763630">
        <w:rPr>
          <w:rFonts w:ascii="Times New Roman" w:hAnsi="Times New Roman"/>
          <w:sz w:val="20"/>
        </w:rPr>
        <w:t>La lavoratrice</w:t>
      </w:r>
      <w:r w:rsidR="006A1E31" w:rsidRPr="00763630">
        <w:rPr>
          <w:rFonts w:ascii="Times New Roman" w:hAnsi="Times New Roman"/>
          <w:sz w:val="20"/>
        </w:rPr>
        <w:t>/il lavoratore</w:t>
      </w:r>
      <w:r w:rsidRPr="00763630">
        <w:rPr>
          <w:rFonts w:ascii="Times New Roman" w:hAnsi="Times New Roman"/>
          <w:sz w:val="20"/>
        </w:rPr>
        <w:t>, debitamente informata</w:t>
      </w:r>
      <w:r w:rsidR="006A1E31" w:rsidRPr="00763630">
        <w:rPr>
          <w:rFonts w:ascii="Times New Roman" w:hAnsi="Times New Roman"/>
          <w:sz w:val="20"/>
        </w:rPr>
        <w:t>/o</w:t>
      </w:r>
      <w:r w:rsidRPr="00763630">
        <w:rPr>
          <w:rFonts w:ascii="Times New Roman" w:hAnsi="Times New Roman"/>
          <w:sz w:val="20"/>
        </w:rPr>
        <w:t xml:space="preserve"> delle prescrizioni legislative di cui sopra ed edotta</w:t>
      </w:r>
      <w:r w:rsidR="006A1E31" w:rsidRPr="00763630">
        <w:rPr>
          <w:rFonts w:ascii="Times New Roman" w:hAnsi="Times New Roman"/>
          <w:sz w:val="20"/>
        </w:rPr>
        <w:t>/o</w:t>
      </w:r>
      <w:r w:rsidRPr="00763630">
        <w:rPr>
          <w:rFonts w:ascii="Times New Roman" w:hAnsi="Times New Roman"/>
          <w:sz w:val="20"/>
        </w:rPr>
        <w:t xml:space="preserve"> delle responsabilità conseguenti a dichiarazioni non rispondenti a verità, dichiara:</w:t>
      </w:r>
    </w:p>
    <w:p w:rsidR="008C7DE2" w:rsidRDefault="006C60DD" w:rsidP="00850A56">
      <w:pPr>
        <w:tabs>
          <w:tab w:val="left" w:pos="4536"/>
          <w:tab w:val="left" w:pos="6237"/>
          <w:tab w:val="left" w:pos="10206"/>
        </w:tabs>
        <w:ind w:left="1418" w:hanging="1418"/>
      </w:pPr>
      <w:r w:rsidRPr="00763630">
        <w:t>Io</w:t>
      </w:r>
      <w:r w:rsidR="00583F52" w:rsidRPr="00763630">
        <w:t xml:space="preserve"> sottoscritta</w:t>
      </w:r>
      <w:r w:rsidR="006A1E31" w:rsidRPr="00763630">
        <w:t>/o</w:t>
      </w:r>
      <w:r w:rsidR="00583F52" w:rsidRPr="00763630">
        <w:t xml:space="preserve"> </w:t>
      </w:r>
      <w:r w:rsidRPr="00763630">
        <w:rPr>
          <w:u w:val="dotted"/>
        </w:rPr>
        <w:tab/>
      </w:r>
      <w:r w:rsidR="00583F52" w:rsidRPr="00763630">
        <w:rPr>
          <w:u w:val="dotted"/>
        </w:rPr>
        <w:tab/>
      </w:r>
      <w:r w:rsidR="00583F52" w:rsidRPr="00763630">
        <w:t>nata</w:t>
      </w:r>
      <w:r w:rsidR="006A1E31" w:rsidRPr="00763630">
        <w:t>/o</w:t>
      </w:r>
      <w:r w:rsidR="00583F52" w:rsidRPr="00763630">
        <w:t xml:space="preserve"> </w:t>
      </w:r>
      <w:r w:rsidR="008C7DE2">
        <w:t xml:space="preserve"> </w:t>
      </w:r>
      <w:r w:rsidR="00583F52" w:rsidRPr="00763630">
        <w:t>il</w:t>
      </w:r>
      <w:r w:rsidR="00C26212">
        <w:t>………./………./……….</w:t>
      </w:r>
      <w:r w:rsidR="00583F52" w:rsidRPr="00763630">
        <w:t xml:space="preserve"> a</w:t>
      </w:r>
      <w:r w:rsidR="00D04A85">
        <w:t xml:space="preserve"> </w:t>
      </w:r>
      <w:r w:rsidR="008C7DE2">
        <w:t>………</w:t>
      </w:r>
      <w:r w:rsidR="00D04A85">
        <w:t>………………</w:t>
      </w:r>
      <w:r w:rsidR="008C7DE2">
        <w:t>…….(…..)</w:t>
      </w:r>
      <w:r w:rsidR="00D04A85">
        <w:t xml:space="preserve"> </w:t>
      </w:r>
    </w:p>
    <w:p w:rsidR="00B051E7" w:rsidRDefault="006A1E31" w:rsidP="008C7DE2">
      <w:pPr>
        <w:ind w:left="1418" w:hanging="1418"/>
        <w:rPr>
          <w:spacing w:val="-6"/>
        </w:rPr>
      </w:pPr>
      <w:r w:rsidRPr="00850A56">
        <w:rPr>
          <w:b/>
        </w:rPr>
        <w:t>età</w:t>
      </w:r>
      <w:r w:rsidR="008C7DE2">
        <w:rPr>
          <w:b/>
        </w:rPr>
        <w:t xml:space="preserve"> </w:t>
      </w:r>
      <w:r w:rsidR="008C7DE2">
        <w:t>………</w:t>
      </w:r>
      <w:r w:rsidR="00C26212">
        <w:t>……</w:t>
      </w:r>
      <w:r w:rsidR="008C7DE2">
        <w:t>.</w:t>
      </w:r>
      <w:r w:rsidR="00D04A85">
        <w:t xml:space="preserve"> </w:t>
      </w:r>
      <w:r w:rsidR="008C7DE2">
        <w:t xml:space="preserve">; </w:t>
      </w:r>
      <w:r w:rsidR="00D04A85" w:rsidRPr="00850A56">
        <w:rPr>
          <w:b/>
        </w:rPr>
        <w:t>sesso</w:t>
      </w:r>
      <w:r w:rsidR="00D04A85">
        <w:t xml:space="preserve">  </w:t>
      </w:r>
      <w:r w:rsidR="00D04A85">
        <w:rPr>
          <w:spacing w:val="-4"/>
        </w:rPr>
        <w:t>[F</w:t>
      </w:r>
      <w:r w:rsidR="00D04A85" w:rsidRPr="00763630">
        <w:rPr>
          <w:spacing w:val="-4"/>
        </w:rPr>
        <w:t>]</w:t>
      </w:r>
      <w:r w:rsidR="00D04A85">
        <w:rPr>
          <w:spacing w:val="-4"/>
        </w:rPr>
        <w:t xml:space="preserve">  </w:t>
      </w:r>
      <w:r w:rsidR="00D04A85" w:rsidRPr="00763630">
        <w:rPr>
          <w:spacing w:val="-4"/>
        </w:rPr>
        <w:t>[</w:t>
      </w:r>
      <w:r w:rsidR="00D04A85">
        <w:rPr>
          <w:spacing w:val="-4"/>
        </w:rPr>
        <w:t>M</w:t>
      </w:r>
      <w:r w:rsidR="00D04A85" w:rsidRPr="00763630">
        <w:rPr>
          <w:spacing w:val="-4"/>
        </w:rPr>
        <w:t>]</w:t>
      </w:r>
      <w:r w:rsidR="008C7DE2">
        <w:rPr>
          <w:spacing w:val="-4"/>
        </w:rPr>
        <w:t xml:space="preserve"> </w:t>
      </w:r>
      <w:r w:rsidR="008C7DE2">
        <w:rPr>
          <w:spacing w:val="-4"/>
        </w:rPr>
        <w:tab/>
      </w:r>
      <w:r w:rsidR="00B051E7" w:rsidRPr="00850A56">
        <w:rPr>
          <w:b/>
          <w:spacing w:val="-6"/>
        </w:rPr>
        <w:t>Nazionalità</w:t>
      </w:r>
      <w:r w:rsidR="00B051E7">
        <w:rPr>
          <w:spacing w:val="-6"/>
        </w:rPr>
        <w:t>:</w:t>
      </w:r>
      <w:r w:rsidR="00C26212">
        <w:t>……………………………………………………………………………………</w:t>
      </w:r>
    </w:p>
    <w:p w:rsidR="00583F52" w:rsidRPr="00763630" w:rsidRDefault="00583F52" w:rsidP="0003206A">
      <w:pPr>
        <w:tabs>
          <w:tab w:val="left" w:pos="4536"/>
          <w:tab w:val="left" w:pos="10206"/>
        </w:tabs>
        <w:ind w:left="1418" w:hanging="1418"/>
        <w:jc w:val="both"/>
      </w:pPr>
      <w:r w:rsidRPr="00763630">
        <w:rPr>
          <w:spacing w:val="-6"/>
        </w:rPr>
        <w:t>Residente a</w:t>
      </w:r>
      <w:r w:rsidRPr="00763630">
        <w:t xml:space="preserve"> </w:t>
      </w:r>
      <w:r w:rsidRPr="00763630">
        <w:rPr>
          <w:u w:val="dotted"/>
        </w:rPr>
        <w:tab/>
      </w:r>
      <w:r w:rsidRPr="00763630">
        <w:rPr>
          <w:u w:val="dotted"/>
        </w:rPr>
        <w:tab/>
      </w:r>
      <w:r w:rsidRPr="00763630">
        <w:t xml:space="preserve"> in via</w:t>
      </w:r>
      <w:r w:rsidRPr="00763630">
        <w:rPr>
          <w:u w:val="dotted"/>
        </w:rPr>
        <w:tab/>
      </w:r>
      <w:r w:rsidRPr="00763630">
        <w:t xml:space="preserve"> </w:t>
      </w:r>
    </w:p>
    <w:p w:rsidR="00583F52" w:rsidRPr="00763630" w:rsidRDefault="00583F52" w:rsidP="0003206A">
      <w:pPr>
        <w:tabs>
          <w:tab w:val="left" w:pos="10206"/>
        </w:tabs>
        <w:ind w:left="1418" w:hanging="1418"/>
        <w:jc w:val="both"/>
      </w:pPr>
      <w:r w:rsidRPr="00763630">
        <w:rPr>
          <w:spacing w:val="-4"/>
        </w:rPr>
        <w:t>Documento</w:t>
      </w:r>
      <w:r w:rsidRPr="00763630">
        <w:t xml:space="preserve"> </w:t>
      </w:r>
      <w:r w:rsidRPr="00763630">
        <w:rPr>
          <w:u w:val="dotted"/>
        </w:rPr>
        <w:tab/>
      </w:r>
      <w:r w:rsidRPr="00763630">
        <w:rPr>
          <w:u w:val="dotted"/>
        </w:rPr>
        <w:tab/>
      </w:r>
      <w:r w:rsidRPr="00763630">
        <w:t xml:space="preserve"> </w:t>
      </w:r>
    </w:p>
    <w:p w:rsidR="00583F52" w:rsidRPr="00763630" w:rsidRDefault="006C60DD" w:rsidP="0003206A">
      <w:pPr>
        <w:pStyle w:val="Corpotesto"/>
        <w:spacing w:line="240" w:lineRule="auto"/>
        <w:jc w:val="center"/>
        <w:rPr>
          <w:b/>
          <w:i w:val="0"/>
        </w:rPr>
      </w:pPr>
      <w:r w:rsidRPr="00763630">
        <w:rPr>
          <w:b/>
          <w:i w:val="0"/>
        </w:rPr>
        <w:t>D</w:t>
      </w:r>
      <w:r w:rsidR="002B3BD4" w:rsidRPr="00763630">
        <w:rPr>
          <w:b/>
          <w:i w:val="0"/>
        </w:rPr>
        <w:t xml:space="preserve"> </w:t>
      </w:r>
      <w:r w:rsidRPr="00763630">
        <w:rPr>
          <w:b/>
          <w:i w:val="0"/>
        </w:rPr>
        <w:t>I</w:t>
      </w:r>
      <w:r w:rsidR="002B3BD4" w:rsidRPr="00763630">
        <w:rPr>
          <w:b/>
          <w:i w:val="0"/>
        </w:rPr>
        <w:t xml:space="preserve"> </w:t>
      </w:r>
      <w:r w:rsidRPr="00763630">
        <w:rPr>
          <w:b/>
          <w:i w:val="0"/>
        </w:rPr>
        <w:t>C</w:t>
      </w:r>
      <w:r w:rsidR="002B3BD4" w:rsidRPr="00763630">
        <w:rPr>
          <w:b/>
          <w:i w:val="0"/>
        </w:rPr>
        <w:t xml:space="preserve"> </w:t>
      </w:r>
      <w:r w:rsidRPr="00763630">
        <w:rPr>
          <w:b/>
          <w:i w:val="0"/>
        </w:rPr>
        <w:t>H</w:t>
      </w:r>
      <w:r w:rsidR="002B3BD4" w:rsidRPr="00763630">
        <w:rPr>
          <w:b/>
          <w:i w:val="0"/>
        </w:rPr>
        <w:t xml:space="preserve"> </w:t>
      </w:r>
      <w:r w:rsidRPr="00763630">
        <w:rPr>
          <w:b/>
          <w:i w:val="0"/>
        </w:rPr>
        <w:t>I</w:t>
      </w:r>
      <w:r w:rsidR="002B3BD4" w:rsidRPr="00763630">
        <w:rPr>
          <w:b/>
          <w:i w:val="0"/>
        </w:rPr>
        <w:t xml:space="preserve"> </w:t>
      </w:r>
      <w:r w:rsidRPr="00763630">
        <w:rPr>
          <w:b/>
          <w:i w:val="0"/>
        </w:rPr>
        <w:t>A</w:t>
      </w:r>
      <w:r w:rsidR="002B3BD4" w:rsidRPr="00763630">
        <w:rPr>
          <w:b/>
          <w:i w:val="0"/>
        </w:rPr>
        <w:t xml:space="preserve"> </w:t>
      </w:r>
      <w:r w:rsidRPr="00763630">
        <w:rPr>
          <w:b/>
          <w:i w:val="0"/>
        </w:rPr>
        <w:t>R</w:t>
      </w:r>
      <w:r w:rsidR="002B3BD4" w:rsidRPr="00763630">
        <w:rPr>
          <w:b/>
          <w:i w:val="0"/>
        </w:rPr>
        <w:t xml:space="preserve"> </w:t>
      </w:r>
      <w:r w:rsidRPr="00763630">
        <w:rPr>
          <w:b/>
          <w:i w:val="0"/>
        </w:rPr>
        <w:t>O</w:t>
      </w:r>
    </w:p>
    <w:p w:rsidR="002D091A" w:rsidRPr="00763630" w:rsidRDefault="005C2F73" w:rsidP="008C7DE2">
      <w:pPr>
        <w:numPr>
          <w:ilvl w:val="0"/>
          <w:numId w:val="4"/>
        </w:numPr>
        <w:ind w:left="284"/>
        <w:jc w:val="both"/>
        <w:rPr>
          <w:spacing w:val="-4"/>
          <w:u w:val="dotted"/>
        </w:rPr>
      </w:pPr>
      <w:bookmarkStart w:id="0" w:name="Ditta"/>
      <w:r w:rsidRPr="00763630">
        <w:rPr>
          <w:spacing w:val="-4"/>
        </w:rPr>
        <w:t>di essere al</w:t>
      </w:r>
      <w:r w:rsidR="00850A56">
        <w:rPr>
          <w:spacing w:val="-4"/>
          <w:u w:val="dotted"/>
        </w:rPr>
        <w:t>…………..</w:t>
      </w:r>
      <w:r w:rsidRPr="00763630">
        <w:rPr>
          <w:spacing w:val="-4"/>
        </w:rPr>
        <w:t xml:space="preserve">mese di gravidanza </w:t>
      </w:r>
      <w:r w:rsidR="0003206A" w:rsidRPr="00763630">
        <w:rPr>
          <w:spacing w:val="-4"/>
        </w:rPr>
        <w:t xml:space="preserve"> (data presunta del parto</w:t>
      </w:r>
      <w:r w:rsidR="008C7DE2">
        <w:rPr>
          <w:spacing w:val="-4"/>
        </w:rPr>
        <w:t>:…./…./……..</w:t>
      </w:r>
      <w:r w:rsidR="00082336" w:rsidRPr="00763630">
        <w:rPr>
          <w:spacing w:val="-4"/>
        </w:rPr>
        <w:t>)</w:t>
      </w:r>
      <w:r w:rsidRPr="00763630">
        <w:rPr>
          <w:spacing w:val="-4"/>
        </w:rPr>
        <w:t>/ di avere partorito in data</w:t>
      </w:r>
      <w:r w:rsidR="008C7DE2">
        <w:rPr>
          <w:spacing w:val="-4"/>
        </w:rPr>
        <w:t>: …./…./……..;</w:t>
      </w:r>
    </w:p>
    <w:p w:rsidR="002D091A" w:rsidRDefault="002D091A" w:rsidP="008C7DE2">
      <w:pPr>
        <w:ind w:left="284"/>
        <w:jc w:val="both"/>
        <w:rPr>
          <w:spacing w:val="-4"/>
        </w:rPr>
      </w:pPr>
      <w:r w:rsidRPr="00BC6678">
        <w:rPr>
          <w:spacing w:val="-4"/>
        </w:rPr>
        <w:t>d</w:t>
      </w:r>
      <w:r w:rsidR="006F26A7" w:rsidRPr="00BC6678">
        <w:rPr>
          <w:spacing w:val="-4"/>
        </w:rPr>
        <w:t xml:space="preserve">i essere padre di una/un  bambina/o </w:t>
      </w:r>
      <w:r w:rsidRPr="00BC6678">
        <w:rPr>
          <w:spacing w:val="-4"/>
        </w:rPr>
        <w:t xml:space="preserve"> nat</w:t>
      </w:r>
      <w:r w:rsidR="006F26A7" w:rsidRPr="00BC6678">
        <w:rPr>
          <w:spacing w:val="-4"/>
        </w:rPr>
        <w:t>a/</w:t>
      </w:r>
      <w:r w:rsidRPr="00BC6678">
        <w:rPr>
          <w:spacing w:val="-4"/>
        </w:rPr>
        <w:t>o il ……………..;</w:t>
      </w:r>
      <w:r w:rsidR="006F26A7">
        <w:rPr>
          <w:spacing w:val="-4"/>
        </w:rPr>
        <w:t xml:space="preserve"> </w:t>
      </w:r>
      <w:r w:rsidR="006F26A7" w:rsidRPr="00BC6678">
        <w:rPr>
          <w:spacing w:val="-4"/>
        </w:rPr>
        <w:t>di essere genitore adottivo o affidatario dal ………………….</w:t>
      </w:r>
    </w:p>
    <w:p w:rsidR="00A70DA3" w:rsidRPr="00763630" w:rsidRDefault="00850A56" w:rsidP="008C7DE2">
      <w:pPr>
        <w:numPr>
          <w:ilvl w:val="0"/>
          <w:numId w:val="4"/>
        </w:numPr>
        <w:ind w:left="284"/>
        <w:jc w:val="both"/>
        <w:rPr>
          <w:spacing w:val="-4"/>
        </w:rPr>
      </w:pPr>
      <w:r w:rsidRPr="008C7DE2">
        <w:rPr>
          <w:spacing w:val="-4"/>
        </w:rPr>
        <w:t>n</w:t>
      </w:r>
      <w:r w:rsidR="00AE2A9D" w:rsidRPr="008C7DE2">
        <w:rPr>
          <w:spacing w:val="-4"/>
        </w:rPr>
        <w:t>umero</w:t>
      </w:r>
      <w:r w:rsidR="00AE2A9D" w:rsidRPr="00850A56">
        <w:rPr>
          <w:b/>
          <w:spacing w:val="-4"/>
        </w:rPr>
        <w:t xml:space="preserve"> figli</w:t>
      </w:r>
      <w:r w:rsidR="000A70AB" w:rsidRPr="00763630">
        <w:rPr>
          <w:spacing w:val="-4"/>
        </w:rPr>
        <w:t xml:space="preserve"> :</w:t>
      </w:r>
      <w:r w:rsidR="00A3789F">
        <w:rPr>
          <w:spacing w:val="-4"/>
        </w:rPr>
        <w:t xml:space="preserve"> 0</w:t>
      </w:r>
      <w:r w:rsidR="000A70AB" w:rsidRPr="00763630">
        <w:rPr>
          <w:spacing w:val="-4"/>
        </w:rPr>
        <w:t xml:space="preserve"> </w:t>
      </w:r>
      <w:r w:rsidR="00A3789F" w:rsidRPr="00763630">
        <w:rPr>
          <w:spacing w:val="-4"/>
        </w:rPr>
        <w:t>[_]</w:t>
      </w:r>
      <w:r w:rsidR="00A3789F">
        <w:rPr>
          <w:spacing w:val="-4"/>
        </w:rPr>
        <w:t xml:space="preserve">; </w:t>
      </w:r>
      <w:r w:rsidR="00A70DA3">
        <w:rPr>
          <w:spacing w:val="-4"/>
        </w:rPr>
        <w:t>1 [_]  ;  2 [_] ; oltre [_];</w:t>
      </w:r>
      <w:r>
        <w:rPr>
          <w:spacing w:val="-4"/>
        </w:rPr>
        <w:t xml:space="preserve"> </w:t>
      </w:r>
      <w:r w:rsidRPr="00850A56">
        <w:rPr>
          <w:b/>
          <w:spacing w:val="-4"/>
        </w:rPr>
        <w:t>e</w:t>
      </w:r>
      <w:r w:rsidR="00A70DA3" w:rsidRPr="00850A56">
        <w:rPr>
          <w:b/>
          <w:spacing w:val="-4"/>
        </w:rPr>
        <w:t>tà figli</w:t>
      </w:r>
      <w:r w:rsidR="00A70DA3">
        <w:rPr>
          <w:spacing w:val="-4"/>
        </w:rPr>
        <w:t>: fino ad 1 anno</w:t>
      </w:r>
      <w:r w:rsidR="00A70DA3" w:rsidRPr="00763630">
        <w:rPr>
          <w:spacing w:val="-4"/>
        </w:rPr>
        <w:t xml:space="preserve"> [_]</w:t>
      </w:r>
      <w:r w:rsidR="00A70DA3">
        <w:rPr>
          <w:spacing w:val="-4"/>
        </w:rPr>
        <w:t>; da 1 a 3 anni [_]  ;  oltre 3 anni [_];</w:t>
      </w:r>
    </w:p>
    <w:p w:rsidR="00850A56" w:rsidRPr="008C7DE2" w:rsidRDefault="00850A56" w:rsidP="00850A56">
      <w:pPr>
        <w:numPr>
          <w:ilvl w:val="0"/>
          <w:numId w:val="4"/>
        </w:numPr>
        <w:ind w:left="284"/>
        <w:jc w:val="both"/>
        <w:rPr>
          <w:spacing w:val="-4"/>
          <w:u w:val="dotted"/>
        </w:rPr>
      </w:pPr>
      <w:r w:rsidRPr="008C7DE2">
        <w:rPr>
          <w:spacing w:val="-4"/>
        </w:rPr>
        <w:t>di essere dipendente della ditta…………………………………………….avente sede in</w:t>
      </w:r>
      <w:r w:rsidR="008C7DE2">
        <w:rPr>
          <w:spacing w:val="-4"/>
        </w:rPr>
        <w:t>……………………………………</w:t>
      </w:r>
      <w:r w:rsidRPr="008C7DE2">
        <w:rPr>
          <w:spacing w:val="-4"/>
          <w:u w:val="dotted"/>
        </w:rPr>
        <w:tab/>
      </w:r>
    </w:p>
    <w:p w:rsidR="00850A56" w:rsidRDefault="008C7DE2" w:rsidP="008C7DE2">
      <w:pPr>
        <w:jc w:val="both"/>
        <w:rPr>
          <w:spacing w:val="-4"/>
        </w:rPr>
      </w:pPr>
      <w:r w:rsidRPr="00763630">
        <w:rPr>
          <w:spacing w:val="-4"/>
        </w:rPr>
        <w:t>dal…………….</w:t>
      </w:r>
      <w:r>
        <w:rPr>
          <w:spacing w:val="-4"/>
        </w:rPr>
        <w:t>(</w:t>
      </w:r>
      <w:r w:rsidRPr="00850A56">
        <w:rPr>
          <w:b/>
          <w:spacing w:val="-4"/>
        </w:rPr>
        <w:t>anzianità di servizio</w:t>
      </w:r>
      <w:r>
        <w:rPr>
          <w:b/>
          <w:spacing w:val="-4"/>
        </w:rPr>
        <w:t xml:space="preserve">: </w:t>
      </w:r>
      <w:r w:rsidRPr="008C7DE2">
        <w:rPr>
          <w:spacing w:val="-4"/>
        </w:rPr>
        <w:t>anni……………mesi………………..</w:t>
      </w:r>
      <w:r>
        <w:rPr>
          <w:b/>
          <w:spacing w:val="-4"/>
        </w:rPr>
        <w:t xml:space="preserve">) </w:t>
      </w:r>
      <w:r w:rsidR="00850A56" w:rsidRPr="00763630">
        <w:rPr>
          <w:spacing w:val="-4"/>
        </w:rPr>
        <w:t>con le mansioni di</w:t>
      </w:r>
      <w:r w:rsidR="00850A56">
        <w:rPr>
          <w:spacing w:val="-4"/>
        </w:rPr>
        <w:t xml:space="preserve"> ............................................................................................................................</w:t>
      </w:r>
      <w:r w:rsidR="00850A56" w:rsidRPr="00850A56">
        <w:rPr>
          <w:b/>
          <w:spacing w:val="-4"/>
        </w:rPr>
        <w:t>qualifica</w:t>
      </w:r>
      <w:r w:rsidR="00332B75">
        <w:rPr>
          <w:spacing w:val="-4"/>
        </w:rPr>
        <w:t>..................................................................................</w:t>
      </w:r>
    </w:p>
    <w:p w:rsidR="002B3BD4" w:rsidRPr="00763630" w:rsidRDefault="00C043EF" w:rsidP="00C043EF">
      <w:pPr>
        <w:numPr>
          <w:ilvl w:val="0"/>
          <w:numId w:val="4"/>
        </w:numPr>
        <w:ind w:left="284"/>
        <w:jc w:val="both"/>
        <w:rPr>
          <w:spacing w:val="-4"/>
        </w:rPr>
      </w:pPr>
      <w:r w:rsidRPr="00173004">
        <w:rPr>
          <w:b/>
          <w:spacing w:val="-4"/>
        </w:rPr>
        <w:t>a</w:t>
      </w:r>
      <w:r w:rsidR="002B3BD4" w:rsidRPr="00173004">
        <w:rPr>
          <w:b/>
          <w:spacing w:val="-4"/>
        </w:rPr>
        <w:t>mpiezza</w:t>
      </w:r>
      <w:r w:rsidR="002B3BD4" w:rsidRPr="00850A56">
        <w:rPr>
          <w:b/>
          <w:spacing w:val="-4"/>
        </w:rPr>
        <w:t xml:space="preserve"> aziendale</w:t>
      </w:r>
      <w:r w:rsidR="002B3BD4" w:rsidRPr="00763630">
        <w:rPr>
          <w:spacing w:val="-4"/>
        </w:rPr>
        <w:t xml:space="preserve">: </w:t>
      </w:r>
      <w:r w:rsidR="00741881" w:rsidRPr="00763630">
        <w:rPr>
          <w:spacing w:val="-4"/>
        </w:rPr>
        <w:t xml:space="preserve">[_] fino a 15 dipendenti, </w:t>
      </w:r>
      <w:r w:rsidR="002B3BD4" w:rsidRPr="00763630">
        <w:rPr>
          <w:spacing w:val="-4"/>
        </w:rPr>
        <w:t xml:space="preserve">[_] da </w:t>
      </w:r>
      <w:smartTag w:uri="urn:schemas-microsoft-com:office:smarttags" w:element="metricconverter">
        <w:smartTagPr>
          <w:attr w:name="ProductID" w:val="16 a"/>
        </w:smartTagPr>
        <w:r w:rsidR="002B3BD4" w:rsidRPr="00763630">
          <w:rPr>
            <w:spacing w:val="-4"/>
          </w:rPr>
          <w:t>1</w:t>
        </w:r>
        <w:r w:rsidR="00730639">
          <w:rPr>
            <w:spacing w:val="-4"/>
          </w:rPr>
          <w:t>6</w:t>
        </w:r>
        <w:r w:rsidR="002B3BD4" w:rsidRPr="00763630">
          <w:rPr>
            <w:spacing w:val="-4"/>
          </w:rPr>
          <w:t xml:space="preserve"> a</w:t>
        </w:r>
      </w:smartTag>
      <w:r w:rsidR="00B557A8" w:rsidRPr="00763630">
        <w:rPr>
          <w:spacing w:val="-4"/>
        </w:rPr>
        <w:t xml:space="preserve"> 50</w:t>
      </w:r>
      <w:r w:rsidR="00741881" w:rsidRPr="00763630">
        <w:rPr>
          <w:spacing w:val="-4"/>
        </w:rPr>
        <w:t>,</w:t>
      </w:r>
      <w:r w:rsidR="00730639">
        <w:rPr>
          <w:spacing w:val="-4"/>
        </w:rPr>
        <w:t xml:space="preserve"> [_] da </w:t>
      </w:r>
      <w:smartTag w:uri="urn:schemas-microsoft-com:office:smarttags" w:element="metricconverter">
        <w:smartTagPr>
          <w:attr w:name="ProductID" w:val="51 a"/>
        </w:smartTagPr>
        <w:r w:rsidR="00730639">
          <w:rPr>
            <w:spacing w:val="-4"/>
          </w:rPr>
          <w:t>51</w:t>
        </w:r>
        <w:r w:rsidR="002B3BD4" w:rsidRPr="00763630">
          <w:rPr>
            <w:spacing w:val="-4"/>
          </w:rPr>
          <w:t xml:space="preserve"> a</w:t>
        </w:r>
      </w:smartTag>
      <w:r w:rsidR="002B3BD4" w:rsidRPr="00763630">
        <w:rPr>
          <w:spacing w:val="-4"/>
        </w:rPr>
        <w:t xml:space="preserve"> 100</w:t>
      </w:r>
      <w:r w:rsidR="00741881" w:rsidRPr="00763630">
        <w:rPr>
          <w:spacing w:val="-4"/>
        </w:rPr>
        <w:t>,</w:t>
      </w:r>
      <w:r w:rsidR="00B557A8" w:rsidRPr="00763630">
        <w:rPr>
          <w:spacing w:val="-4"/>
        </w:rPr>
        <w:t xml:space="preserve">  [_] da</w:t>
      </w:r>
      <w:r w:rsidR="002B3BD4" w:rsidRPr="00763630">
        <w:rPr>
          <w:spacing w:val="-4"/>
        </w:rPr>
        <w:t xml:space="preserve"> </w:t>
      </w:r>
      <w:smartTag w:uri="urn:schemas-microsoft-com:office:smarttags" w:element="metricconverter">
        <w:smartTagPr>
          <w:attr w:name="ProductID" w:val="101 a"/>
        </w:smartTagPr>
        <w:r w:rsidR="002B3BD4" w:rsidRPr="00763630">
          <w:rPr>
            <w:spacing w:val="-4"/>
          </w:rPr>
          <w:t>10</w:t>
        </w:r>
        <w:r w:rsidR="00730639">
          <w:rPr>
            <w:spacing w:val="-4"/>
          </w:rPr>
          <w:t>1</w:t>
        </w:r>
        <w:r w:rsidR="00B557A8" w:rsidRPr="00763630">
          <w:rPr>
            <w:spacing w:val="-4"/>
          </w:rPr>
          <w:t xml:space="preserve"> a</w:t>
        </w:r>
      </w:smartTag>
      <w:r w:rsidR="00B557A8" w:rsidRPr="00763630">
        <w:rPr>
          <w:spacing w:val="-4"/>
        </w:rPr>
        <w:t xml:space="preserve"> 200, [_]</w:t>
      </w:r>
      <w:r w:rsidR="00AE2A9D" w:rsidRPr="00763630">
        <w:rPr>
          <w:spacing w:val="-4"/>
        </w:rPr>
        <w:t xml:space="preserve"> </w:t>
      </w:r>
      <w:r w:rsidR="00B557A8" w:rsidRPr="00763630">
        <w:rPr>
          <w:spacing w:val="-4"/>
        </w:rPr>
        <w:t>oltre 200;</w:t>
      </w:r>
    </w:p>
    <w:p w:rsidR="002B3BD4" w:rsidRDefault="00C043EF" w:rsidP="00C043EF">
      <w:pPr>
        <w:numPr>
          <w:ilvl w:val="0"/>
          <w:numId w:val="4"/>
        </w:numPr>
        <w:ind w:left="284"/>
        <w:jc w:val="both"/>
        <w:rPr>
          <w:spacing w:val="-4"/>
        </w:rPr>
      </w:pPr>
      <w:r w:rsidRPr="00173004">
        <w:rPr>
          <w:b/>
          <w:spacing w:val="-4"/>
        </w:rPr>
        <w:t>s</w:t>
      </w:r>
      <w:r w:rsidR="000F37E2" w:rsidRPr="00173004">
        <w:rPr>
          <w:b/>
          <w:spacing w:val="-4"/>
        </w:rPr>
        <w:t>ettore</w:t>
      </w:r>
      <w:r w:rsidR="000F37E2" w:rsidRPr="00850A56">
        <w:rPr>
          <w:b/>
          <w:spacing w:val="-4"/>
        </w:rPr>
        <w:t xml:space="preserve"> </w:t>
      </w:r>
      <w:r w:rsidR="00850A56">
        <w:rPr>
          <w:b/>
          <w:spacing w:val="-4"/>
        </w:rPr>
        <w:t>produttivo</w:t>
      </w:r>
      <w:r w:rsidR="000F37E2" w:rsidRPr="00763630">
        <w:rPr>
          <w:spacing w:val="-4"/>
        </w:rPr>
        <w:t>:  [_] agricoltura-</w:t>
      </w:r>
      <w:r w:rsidR="00E874D9" w:rsidRPr="00763630">
        <w:rPr>
          <w:spacing w:val="-4"/>
        </w:rPr>
        <w:t xml:space="preserve"> </w:t>
      </w:r>
      <w:r w:rsidR="002B3BD4" w:rsidRPr="00763630">
        <w:rPr>
          <w:spacing w:val="-4"/>
        </w:rPr>
        <w:t xml:space="preserve">[_] industria </w:t>
      </w:r>
      <w:r w:rsidR="000F37E2" w:rsidRPr="00763630">
        <w:rPr>
          <w:spacing w:val="-4"/>
        </w:rPr>
        <w:t>-</w:t>
      </w:r>
      <w:r w:rsidR="002B3BD4" w:rsidRPr="00763630">
        <w:rPr>
          <w:spacing w:val="-4"/>
        </w:rPr>
        <w:t xml:space="preserve"> [_] commercio </w:t>
      </w:r>
      <w:r w:rsidR="000F37E2" w:rsidRPr="00763630">
        <w:rPr>
          <w:spacing w:val="-4"/>
        </w:rPr>
        <w:t>- [_] credito e assicurazione-</w:t>
      </w:r>
      <w:r w:rsidR="002B3BD4" w:rsidRPr="00763630">
        <w:rPr>
          <w:spacing w:val="-4"/>
        </w:rPr>
        <w:t xml:space="preserve"> [_] </w:t>
      </w:r>
      <w:r w:rsidR="00D04A85">
        <w:rPr>
          <w:spacing w:val="-4"/>
        </w:rPr>
        <w:t>servizi</w:t>
      </w:r>
    </w:p>
    <w:p w:rsidR="00C94F46" w:rsidRDefault="00850A56" w:rsidP="00850A56">
      <w:pPr>
        <w:tabs>
          <w:tab w:val="left" w:pos="10206"/>
        </w:tabs>
        <w:jc w:val="both"/>
        <w:rPr>
          <w:spacing w:val="-4"/>
        </w:rPr>
      </w:pPr>
      <w:r w:rsidRPr="00C94F46">
        <w:rPr>
          <w:b/>
          <w:spacing w:val="-4"/>
          <w:u w:val="single"/>
        </w:rPr>
        <w:t>Nel confermare tale volontà</w:t>
      </w:r>
      <w:r w:rsidRPr="00763630">
        <w:rPr>
          <w:spacing w:val="-4"/>
        </w:rPr>
        <w:t xml:space="preserve"> </w:t>
      </w:r>
      <w:r w:rsidR="00C94F46" w:rsidRPr="00C94F46">
        <w:rPr>
          <w:b/>
          <w:spacing w:val="-4"/>
        </w:rPr>
        <w:t>DICHIARO</w:t>
      </w:r>
      <w:r w:rsidRPr="00763630">
        <w:rPr>
          <w:spacing w:val="-4"/>
        </w:rPr>
        <w:t xml:space="preserve">, inoltre, </w:t>
      </w:r>
    </w:p>
    <w:p w:rsidR="00850A56" w:rsidRPr="00763630" w:rsidRDefault="00850A56" w:rsidP="00C94F46">
      <w:pPr>
        <w:numPr>
          <w:ilvl w:val="0"/>
          <w:numId w:val="4"/>
        </w:numPr>
        <w:ind w:left="284"/>
        <w:jc w:val="both"/>
        <w:rPr>
          <w:spacing w:val="-4"/>
        </w:rPr>
      </w:pPr>
      <w:r w:rsidRPr="00763630">
        <w:rPr>
          <w:spacing w:val="-4"/>
        </w:rPr>
        <w:t>di essere pervenuta/o alla decisione di</w:t>
      </w:r>
      <w:r w:rsidR="00C94F46">
        <w:rPr>
          <w:spacing w:val="-4"/>
        </w:rPr>
        <w:t xml:space="preserve"> </w:t>
      </w:r>
      <w:r w:rsidRPr="00763630">
        <w:rPr>
          <w:spacing w:val="-4"/>
        </w:rPr>
        <w:t xml:space="preserve">[_] </w:t>
      </w:r>
      <w:r w:rsidRPr="00C043EF">
        <w:rPr>
          <w:b/>
          <w:spacing w:val="-4"/>
        </w:rPr>
        <w:t>dimettermi</w:t>
      </w:r>
      <w:r w:rsidRPr="00763630">
        <w:rPr>
          <w:spacing w:val="-4"/>
        </w:rPr>
        <w:t xml:space="preserve"> per libera scelta</w:t>
      </w:r>
      <w:r w:rsidR="00C043EF">
        <w:rPr>
          <w:spacing w:val="-4"/>
        </w:rPr>
        <w:t xml:space="preserve">  </w:t>
      </w:r>
      <w:r w:rsidRPr="00763630">
        <w:rPr>
          <w:spacing w:val="-4"/>
        </w:rPr>
        <w:t xml:space="preserve">[_] </w:t>
      </w:r>
      <w:r w:rsidRPr="00C043EF">
        <w:rPr>
          <w:b/>
          <w:spacing w:val="-4"/>
        </w:rPr>
        <w:t>risolvere consensualmente</w:t>
      </w:r>
      <w:r>
        <w:rPr>
          <w:spacing w:val="-4"/>
        </w:rPr>
        <w:t xml:space="preserve"> il rapporto di lavoro </w:t>
      </w:r>
      <w:r w:rsidRPr="00763630">
        <w:rPr>
          <w:spacing w:val="-4"/>
        </w:rPr>
        <w:t>per i seguenti motivi:</w:t>
      </w:r>
    </w:p>
    <w:p w:rsidR="00850A56" w:rsidRPr="00C53510" w:rsidRDefault="00850A56" w:rsidP="00850A56">
      <w:pPr>
        <w:tabs>
          <w:tab w:val="left" w:pos="10206"/>
        </w:tabs>
        <w:ind w:left="360"/>
        <w:jc w:val="both"/>
        <w:rPr>
          <w:spacing w:val="-4"/>
        </w:rPr>
      </w:pPr>
      <w:r w:rsidRPr="00C53510">
        <w:rPr>
          <w:spacing w:val="-4"/>
        </w:rPr>
        <w:t xml:space="preserve">[a] Incompatibilità tra occupazione lavorativa e assistenza al neonato per: mancato accoglimento al nido [a1]; assenza parenti di supporto [a2]; elevata incidenza dei costi di assistenza al neonato (asilo nido, baby </w:t>
      </w:r>
      <w:proofErr w:type="spellStart"/>
      <w:r w:rsidRPr="00C53510">
        <w:rPr>
          <w:spacing w:val="-4"/>
        </w:rPr>
        <w:t>sitter</w:t>
      </w:r>
      <w:proofErr w:type="spellEnd"/>
      <w:r w:rsidRPr="00C53510">
        <w:rPr>
          <w:spacing w:val="-4"/>
        </w:rPr>
        <w:t xml:space="preserve">) [a3].  </w:t>
      </w:r>
    </w:p>
    <w:p w:rsidR="00850A56" w:rsidRPr="00C53510" w:rsidRDefault="00850A56" w:rsidP="00850A56">
      <w:pPr>
        <w:tabs>
          <w:tab w:val="left" w:pos="10206"/>
        </w:tabs>
        <w:ind w:left="360"/>
        <w:jc w:val="both"/>
        <w:rPr>
          <w:spacing w:val="-4"/>
        </w:rPr>
      </w:pPr>
      <w:r w:rsidRPr="00C53510">
        <w:rPr>
          <w:spacing w:val="-4"/>
        </w:rPr>
        <w:t>[b] Passaggio ad altra azienda;</w:t>
      </w:r>
    </w:p>
    <w:p w:rsidR="00850A56" w:rsidRPr="00C53510" w:rsidRDefault="00850A56" w:rsidP="00850A56">
      <w:pPr>
        <w:tabs>
          <w:tab w:val="left" w:pos="10206"/>
        </w:tabs>
        <w:ind w:left="360"/>
        <w:jc w:val="both"/>
        <w:rPr>
          <w:spacing w:val="-4"/>
        </w:rPr>
      </w:pPr>
      <w:r w:rsidRPr="00C53510">
        <w:rPr>
          <w:spacing w:val="-4"/>
        </w:rPr>
        <w:t xml:space="preserve">[c] Mancata concessione del </w:t>
      </w:r>
      <w:r w:rsidRPr="00C53510">
        <w:rPr>
          <w:i/>
          <w:spacing w:val="-4"/>
        </w:rPr>
        <w:t xml:space="preserve">part </w:t>
      </w:r>
      <w:proofErr w:type="spellStart"/>
      <w:r w:rsidRPr="00C53510">
        <w:rPr>
          <w:i/>
          <w:spacing w:val="-4"/>
        </w:rPr>
        <w:t>time</w:t>
      </w:r>
      <w:proofErr w:type="spellEnd"/>
      <w:r w:rsidRPr="00C53510">
        <w:rPr>
          <w:i/>
          <w:spacing w:val="-4"/>
        </w:rPr>
        <w:t>/</w:t>
      </w:r>
      <w:r w:rsidRPr="00C53510">
        <w:rPr>
          <w:spacing w:val="-4"/>
        </w:rPr>
        <w:t>orario flessibile</w:t>
      </w:r>
      <w:r w:rsidRPr="00C53510">
        <w:rPr>
          <w:i/>
          <w:spacing w:val="-4"/>
        </w:rPr>
        <w:t>/</w:t>
      </w:r>
      <w:r w:rsidRPr="00C53510">
        <w:rPr>
          <w:spacing w:val="-4"/>
        </w:rPr>
        <w:t>modifica turni di lavoro</w:t>
      </w:r>
      <w:r w:rsidRPr="00C53510">
        <w:rPr>
          <w:i/>
          <w:spacing w:val="-4"/>
        </w:rPr>
        <w:t>;</w:t>
      </w:r>
    </w:p>
    <w:p w:rsidR="00850A56" w:rsidRPr="00C53510" w:rsidRDefault="00850A56" w:rsidP="00850A56">
      <w:pPr>
        <w:tabs>
          <w:tab w:val="left" w:pos="10206"/>
        </w:tabs>
        <w:ind w:left="360"/>
        <w:jc w:val="both"/>
        <w:rPr>
          <w:spacing w:val="-4"/>
        </w:rPr>
      </w:pPr>
      <w:r w:rsidRPr="00C53510">
        <w:rPr>
          <w:spacing w:val="-4"/>
        </w:rPr>
        <w:t>[d] Desiderio di cura della prole in maniera esclusiva;</w:t>
      </w:r>
    </w:p>
    <w:p w:rsidR="00850A56" w:rsidRPr="00C53510" w:rsidRDefault="00850A56" w:rsidP="00850A56">
      <w:pPr>
        <w:tabs>
          <w:tab w:val="left" w:pos="10206"/>
        </w:tabs>
        <w:ind w:left="360"/>
        <w:jc w:val="both"/>
        <w:rPr>
          <w:spacing w:val="-4"/>
        </w:rPr>
      </w:pPr>
      <w:r w:rsidRPr="00C53510">
        <w:rPr>
          <w:spacing w:val="-4"/>
        </w:rPr>
        <w:t>[e] Cambio residenza/distanza tra luogo di residenza e sede di lavoro/ricongiungimento al coniuge;</w:t>
      </w:r>
    </w:p>
    <w:p w:rsidR="00850A56" w:rsidRPr="00C53510" w:rsidRDefault="00850A56" w:rsidP="00850A56">
      <w:pPr>
        <w:tabs>
          <w:tab w:val="left" w:pos="10206"/>
        </w:tabs>
        <w:ind w:left="360"/>
        <w:jc w:val="both"/>
        <w:rPr>
          <w:spacing w:val="-4"/>
        </w:rPr>
      </w:pPr>
      <w:r w:rsidRPr="00C53510">
        <w:rPr>
          <w:spacing w:val="-4"/>
        </w:rPr>
        <w:t>[f] Chiusura/cessazione/trasferimento azienda</w:t>
      </w:r>
    </w:p>
    <w:p w:rsidR="00850A56" w:rsidRDefault="00850A56" w:rsidP="00850A56">
      <w:pPr>
        <w:tabs>
          <w:tab w:val="left" w:pos="10206"/>
        </w:tabs>
        <w:ind w:left="360"/>
        <w:jc w:val="both"/>
        <w:rPr>
          <w:spacing w:val="-4"/>
        </w:rPr>
      </w:pPr>
      <w:r w:rsidRPr="00C53510">
        <w:rPr>
          <w:spacing w:val="-4"/>
        </w:rPr>
        <w:t>[g] Altro.………………………………………………………………………………………………………………………….</w:t>
      </w:r>
    </w:p>
    <w:p w:rsidR="00C043EF" w:rsidRPr="0054650B" w:rsidRDefault="00C043EF" w:rsidP="00C043EF">
      <w:pPr>
        <w:numPr>
          <w:ilvl w:val="0"/>
          <w:numId w:val="4"/>
        </w:numPr>
        <w:ind w:left="284"/>
        <w:jc w:val="both"/>
        <w:rPr>
          <w:spacing w:val="-4"/>
        </w:rPr>
      </w:pPr>
      <w:r w:rsidRPr="008C7DE2">
        <w:rPr>
          <w:spacing w:val="-4"/>
        </w:rPr>
        <w:t>di aver comunicato alla ditta in questione la volontà di recedere dal cont</w:t>
      </w:r>
      <w:r>
        <w:rPr>
          <w:spacing w:val="-4"/>
        </w:rPr>
        <w:t>ratto di lavoro</w:t>
      </w:r>
      <w:r w:rsidRPr="0054650B">
        <w:rPr>
          <w:spacing w:val="-4"/>
        </w:rPr>
        <w:t>/di aver consentito alla risoluzione del rapporto di lavoro in data .…/.…/…..… con decorrenza dal  …../…../………, ultimo giorno in forza il …./…./………</w:t>
      </w:r>
    </w:p>
    <w:p w:rsidR="005C2F73" w:rsidRPr="0054650B" w:rsidRDefault="00501732" w:rsidP="008C7DE2">
      <w:pPr>
        <w:numPr>
          <w:ilvl w:val="0"/>
          <w:numId w:val="4"/>
        </w:numPr>
        <w:ind w:left="284"/>
        <w:jc w:val="both"/>
        <w:rPr>
          <w:spacing w:val="-4"/>
          <w:u w:val="dotted"/>
        </w:rPr>
      </w:pPr>
      <w:r w:rsidRPr="0054650B">
        <w:rPr>
          <w:spacing w:val="-4"/>
        </w:rPr>
        <w:t xml:space="preserve">di aver </w:t>
      </w:r>
      <w:r w:rsidR="005C2F73" w:rsidRPr="0054650B">
        <w:rPr>
          <w:spacing w:val="-4"/>
        </w:rPr>
        <w:t xml:space="preserve">ricevuto </w:t>
      </w:r>
      <w:r w:rsidR="005C2F73" w:rsidRPr="0054650B">
        <w:rPr>
          <w:b/>
          <w:spacing w:val="-4"/>
        </w:rPr>
        <w:t>incentivi alle dimissioni</w:t>
      </w:r>
      <w:r w:rsidR="00C043EF" w:rsidRPr="0054650B">
        <w:rPr>
          <w:spacing w:val="-4"/>
        </w:rPr>
        <w:t>/</w:t>
      </w:r>
      <w:r w:rsidR="00C043EF" w:rsidRPr="0054650B">
        <w:rPr>
          <w:b/>
          <w:spacing w:val="-4"/>
        </w:rPr>
        <w:t>alla risoluzione</w:t>
      </w:r>
      <w:r w:rsidR="005C2F73" w:rsidRPr="0054650B">
        <w:rPr>
          <w:spacing w:val="-4"/>
        </w:rPr>
        <w:t xml:space="preserve"> </w:t>
      </w:r>
      <w:r w:rsidRPr="0054650B">
        <w:rPr>
          <w:spacing w:val="-4"/>
        </w:rPr>
        <w:t xml:space="preserve">: SI [_]   NO  [_]  </w:t>
      </w:r>
    </w:p>
    <w:p w:rsidR="00C60B3C" w:rsidRPr="00763630" w:rsidRDefault="00C043EF" w:rsidP="008C7DE2">
      <w:pPr>
        <w:numPr>
          <w:ilvl w:val="0"/>
          <w:numId w:val="4"/>
        </w:numPr>
        <w:ind w:left="284"/>
        <w:jc w:val="both"/>
        <w:rPr>
          <w:spacing w:val="-4"/>
        </w:rPr>
      </w:pPr>
      <w:r>
        <w:rPr>
          <w:spacing w:val="-4"/>
        </w:rPr>
        <w:t>l</w:t>
      </w:r>
      <w:r w:rsidR="00940CC3" w:rsidRPr="00763630">
        <w:rPr>
          <w:spacing w:val="-4"/>
        </w:rPr>
        <w:t>’</w:t>
      </w:r>
      <w:r w:rsidR="00940CC3" w:rsidRPr="003479EF">
        <w:rPr>
          <w:b/>
          <w:spacing w:val="-4"/>
        </w:rPr>
        <w:t xml:space="preserve">orario </w:t>
      </w:r>
      <w:r w:rsidR="00940CC3" w:rsidRPr="003479EF">
        <w:rPr>
          <w:spacing w:val="-4"/>
        </w:rPr>
        <w:t>di lavoro</w:t>
      </w:r>
      <w:r w:rsidR="00940CC3" w:rsidRPr="00763630">
        <w:rPr>
          <w:spacing w:val="-4"/>
        </w:rPr>
        <w:t xml:space="preserve"> era così </w:t>
      </w:r>
      <w:r w:rsidR="00730639">
        <w:rPr>
          <w:spacing w:val="-4"/>
        </w:rPr>
        <w:t>articolato</w:t>
      </w:r>
      <w:r w:rsidR="00940CC3" w:rsidRPr="00763630">
        <w:rPr>
          <w:spacing w:val="-4"/>
        </w:rPr>
        <w:t xml:space="preserve">: </w:t>
      </w:r>
      <w:r w:rsidR="00B76302" w:rsidRPr="00763630">
        <w:rPr>
          <w:spacing w:val="-4"/>
        </w:rPr>
        <w:t xml:space="preserve">[_] </w:t>
      </w:r>
      <w:r w:rsidR="00940CC3" w:rsidRPr="00763630">
        <w:rPr>
          <w:i/>
          <w:spacing w:val="-4"/>
        </w:rPr>
        <w:t xml:space="preserve">full </w:t>
      </w:r>
      <w:proofErr w:type="spellStart"/>
      <w:r w:rsidR="00940CC3" w:rsidRPr="00763630">
        <w:rPr>
          <w:i/>
          <w:spacing w:val="-4"/>
        </w:rPr>
        <w:t>time</w:t>
      </w:r>
      <w:proofErr w:type="spellEnd"/>
      <w:r w:rsidR="00940CC3" w:rsidRPr="00763630">
        <w:rPr>
          <w:spacing w:val="-4"/>
        </w:rPr>
        <w:t xml:space="preserve">; </w:t>
      </w:r>
      <w:r w:rsidR="00B76302" w:rsidRPr="00763630">
        <w:rPr>
          <w:spacing w:val="-4"/>
        </w:rPr>
        <w:t xml:space="preserve">[_] </w:t>
      </w:r>
      <w:r w:rsidR="00940CC3" w:rsidRPr="00763630">
        <w:rPr>
          <w:i/>
          <w:spacing w:val="-4"/>
        </w:rPr>
        <w:t xml:space="preserve">part </w:t>
      </w:r>
      <w:proofErr w:type="spellStart"/>
      <w:r w:rsidR="00940CC3" w:rsidRPr="00763630">
        <w:rPr>
          <w:i/>
          <w:spacing w:val="-4"/>
        </w:rPr>
        <w:t>time</w:t>
      </w:r>
      <w:proofErr w:type="spellEnd"/>
      <w:r w:rsidR="00940CC3" w:rsidRPr="00763630">
        <w:rPr>
          <w:spacing w:val="-4"/>
        </w:rPr>
        <w:t xml:space="preserve"> </w:t>
      </w:r>
      <w:r w:rsidR="00730639">
        <w:rPr>
          <w:spacing w:val="-4"/>
        </w:rPr>
        <w:t>;Il turno di lavoro:……</w:t>
      </w:r>
      <w:r w:rsidR="00C60B3C" w:rsidRPr="00763630">
        <w:rPr>
          <w:spacing w:val="-4"/>
        </w:rPr>
        <w:t xml:space="preserve"> </w:t>
      </w:r>
      <w:r w:rsidR="00501732" w:rsidRPr="00763630">
        <w:rPr>
          <w:spacing w:val="-4"/>
        </w:rPr>
        <w:t xml:space="preserve">…………………………………………..  </w:t>
      </w:r>
    </w:p>
    <w:p w:rsidR="00501732" w:rsidRPr="00763630" w:rsidRDefault="00501732" w:rsidP="008C7DE2">
      <w:pPr>
        <w:numPr>
          <w:ilvl w:val="0"/>
          <w:numId w:val="4"/>
        </w:numPr>
        <w:ind w:left="284"/>
        <w:jc w:val="both"/>
        <w:rPr>
          <w:spacing w:val="-4"/>
        </w:rPr>
      </w:pPr>
      <w:r w:rsidRPr="00763630">
        <w:rPr>
          <w:spacing w:val="-4"/>
        </w:rPr>
        <w:t xml:space="preserve">di </w:t>
      </w:r>
      <w:r w:rsidRPr="00173004">
        <w:rPr>
          <w:b/>
          <w:spacing w:val="-4"/>
        </w:rPr>
        <w:t>aver</w:t>
      </w:r>
      <w:r w:rsidR="005C2F73" w:rsidRPr="00173004">
        <w:rPr>
          <w:b/>
          <w:spacing w:val="-4"/>
        </w:rPr>
        <w:t xml:space="preserve"> chiesto la concessione</w:t>
      </w:r>
      <w:r w:rsidR="005C2F73" w:rsidRPr="00763630">
        <w:rPr>
          <w:spacing w:val="-4"/>
        </w:rPr>
        <w:t xml:space="preserve"> di un part-time</w:t>
      </w:r>
      <w:r w:rsidR="00D93706">
        <w:rPr>
          <w:spacing w:val="-4"/>
        </w:rPr>
        <w:t>:</w:t>
      </w:r>
      <w:r w:rsidR="005C2F73" w:rsidRPr="00763630">
        <w:rPr>
          <w:spacing w:val="-4"/>
        </w:rPr>
        <w:t xml:space="preserve"> </w:t>
      </w:r>
      <w:r w:rsidRPr="00763630">
        <w:rPr>
          <w:spacing w:val="-4"/>
        </w:rPr>
        <w:t xml:space="preserve">SI [_]   NO  [_]  </w:t>
      </w:r>
      <w:r w:rsidR="00763630">
        <w:rPr>
          <w:spacing w:val="-4"/>
        </w:rPr>
        <w:t>o</w:t>
      </w:r>
      <w:r w:rsidR="005C2F73" w:rsidRPr="00763630">
        <w:rPr>
          <w:spacing w:val="-4"/>
        </w:rPr>
        <w:t xml:space="preserve"> un orario di lavoro più fle</w:t>
      </w:r>
      <w:r w:rsidRPr="00763630">
        <w:rPr>
          <w:spacing w:val="-4"/>
        </w:rPr>
        <w:t>ssibile: SI [_]   NO  [_] ;</w:t>
      </w:r>
      <w:r w:rsidR="00763630">
        <w:rPr>
          <w:spacing w:val="-4"/>
        </w:rPr>
        <w:t xml:space="preserve"> </w:t>
      </w:r>
    </w:p>
    <w:p w:rsidR="00082336" w:rsidRPr="00763630" w:rsidRDefault="00D93706" w:rsidP="008C7DE2">
      <w:pPr>
        <w:numPr>
          <w:ilvl w:val="0"/>
          <w:numId w:val="4"/>
        </w:numPr>
        <w:ind w:left="284"/>
        <w:jc w:val="both"/>
        <w:rPr>
          <w:spacing w:val="-4"/>
        </w:rPr>
      </w:pPr>
      <w:r>
        <w:rPr>
          <w:spacing w:val="-4"/>
        </w:rPr>
        <w:t xml:space="preserve">che la mia </w:t>
      </w:r>
      <w:r w:rsidRPr="00173004">
        <w:rPr>
          <w:b/>
          <w:spacing w:val="-4"/>
        </w:rPr>
        <w:t>richiesta</w:t>
      </w:r>
      <w:r>
        <w:rPr>
          <w:spacing w:val="-4"/>
        </w:rPr>
        <w:t xml:space="preserve"> di part-time o di orario più flessibile è stata </w:t>
      </w:r>
      <w:r w:rsidRPr="00173004">
        <w:rPr>
          <w:b/>
          <w:spacing w:val="-4"/>
        </w:rPr>
        <w:t>accolta</w:t>
      </w:r>
      <w:r>
        <w:rPr>
          <w:spacing w:val="-4"/>
        </w:rPr>
        <w:t xml:space="preserve">: </w:t>
      </w:r>
      <w:r w:rsidR="00501732" w:rsidRPr="00763630">
        <w:rPr>
          <w:spacing w:val="-4"/>
        </w:rPr>
        <w:t xml:space="preserve">SI [_]   NO  [_]   </w:t>
      </w:r>
    </w:p>
    <w:p w:rsidR="00C60B3C" w:rsidRPr="00763630" w:rsidRDefault="00C043EF" w:rsidP="008C7DE2">
      <w:pPr>
        <w:numPr>
          <w:ilvl w:val="0"/>
          <w:numId w:val="4"/>
        </w:numPr>
        <w:ind w:left="284"/>
        <w:jc w:val="both"/>
        <w:rPr>
          <w:spacing w:val="-4"/>
        </w:rPr>
      </w:pPr>
      <w:r>
        <w:rPr>
          <w:spacing w:val="-4"/>
        </w:rPr>
        <w:t>n</w:t>
      </w:r>
      <w:r w:rsidR="00C60B3C" w:rsidRPr="00763630">
        <w:rPr>
          <w:spacing w:val="-4"/>
        </w:rPr>
        <w:t xml:space="preserve">egli ultimi due anni sono state </w:t>
      </w:r>
      <w:r w:rsidR="00C60B3C" w:rsidRPr="00173004">
        <w:rPr>
          <w:spacing w:val="-4"/>
        </w:rPr>
        <w:t xml:space="preserve">modificate le </w:t>
      </w:r>
      <w:r w:rsidR="00501732" w:rsidRPr="00173004">
        <w:rPr>
          <w:spacing w:val="-4"/>
        </w:rPr>
        <w:t>mie mansioni</w:t>
      </w:r>
      <w:r w:rsidR="00501732" w:rsidRPr="00763630">
        <w:rPr>
          <w:spacing w:val="-4"/>
        </w:rPr>
        <w:t xml:space="preserve"> SI [_]   NO  [_]  </w:t>
      </w:r>
      <w:r w:rsidR="00C60B3C" w:rsidRPr="00763630">
        <w:rPr>
          <w:spacing w:val="-4"/>
        </w:rPr>
        <w:t xml:space="preserve"> </w:t>
      </w:r>
    </w:p>
    <w:p w:rsidR="003479EF" w:rsidRDefault="003479EF" w:rsidP="00D04A85">
      <w:pPr>
        <w:tabs>
          <w:tab w:val="left" w:pos="10206"/>
        </w:tabs>
        <w:jc w:val="both"/>
        <w:rPr>
          <w:spacing w:val="-4"/>
        </w:rPr>
      </w:pPr>
    </w:p>
    <w:p w:rsidR="00D04A85" w:rsidRDefault="00240272" w:rsidP="00D04A85">
      <w:pPr>
        <w:tabs>
          <w:tab w:val="left" w:pos="10206"/>
        </w:tabs>
        <w:jc w:val="both"/>
        <w:rPr>
          <w:spacing w:val="-4"/>
        </w:rPr>
      </w:pPr>
      <w:r w:rsidRPr="00C94F46">
        <w:rPr>
          <w:spacing w:val="-4"/>
        </w:rPr>
        <w:t>Sono stata</w:t>
      </w:r>
      <w:r w:rsidR="00064E52" w:rsidRPr="00C94F46">
        <w:rPr>
          <w:spacing w:val="-4"/>
        </w:rPr>
        <w:t>/o</w:t>
      </w:r>
      <w:r w:rsidRPr="00C94F46">
        <w:rPr>
          <w:spacing w:val="-4"/>
        </w:rPr>
        <w:t xml:space="preserve"> informata</w:t>
      </w:r>
      <w:r w:rsidR="006A1E31" w:rsidRPr="00C94F46">
        <w:rPr>
          <w:spacing w:val="-4"/>
        </w:rPr>
        <w:t>/o</w:t>
      </w:r>
      <w:r w:rsidRPr="00C94F46">
        <w:rPr>
          <w:spacing w:val="-4"/>
        </w:rPr>
        <w:t xml:space="preserve"> della possibilità di rivolgermi all</w:t>
      </w:r>
      <w:r w:rsidR="0003206A" w:rsidRPr="00C94F46">
        <w:rPr>
          <w:spacing w:val="-4"/>
        </w:rPr>
        <w:t>a</w:t>
      </w:r>
      <w:r w:rsidRPr="00C94F46">
        <w:rPr>
          <w:spacing w:val="-4"/>
        </w:rPr>
        <w:t xml:space="preserve"> Consiglier</w:t>
      </w:r>
      <w:r w:rsidR="0003206A" w:rsidRPr="00C94F46">
        <w:rPr>
          <w:spacing w:val="-4"/>
        </w:rPr>
        <w:t>a</w:t>
      </w:r>
      <w:r w:rsidRPr="00C94F46">
        <w:rPr>
          <w:spacing w:val="-4"/>
        </w:rPr>
        <w:t xml:space="preserve"> di Parità presso </w:t>
      </w:r>
      <w:smartTag w:uri="urn:schemas-microsoft-com:office:smarttags" w:element="PersonName">
        <w:smartTagPr>
          <w:attr w:name="ProductID" w:val="la Provincia"/>
        </w:smartTagPr>
        <w:r w:rsidRPr="00C94F46">
          <w:rPr>
            <w:spacing w:val="-4"/>
          </w:rPr>
          <w:t>la Provincia</w:t>
        </w:r>
      </w:smartTag>
      <w:r w:rsidRPr="00C94F46">
        <w:rPr>
          <w:spacing w:val="-4"/>
        </w:rPr>
        <w:t xml:space="preserve"> di………………..ed a</w:t>
      </w:r>
      <w:r w:rsidR="005C2F73" w:rsidRPr="00C94F46">
        <w:rPr>
          <w:spacing w:val="-4"/>
        </w:rPr>
        <w:t>cconsent</w:t>
      </w:r>
      <w:r w:rsidRPr="00C94F46">
        <w:rPr>
          <w:spacing w:val="-4"/>
        </w:rPr>
        <w:t>o</w:t>
      </w:r>
      <w:r w:rsidR="005C2F73" w:rsidRPr="00C94F46">
        <w:rPr>
          <w:spacing w:val="-4"/>
        </w:rPr>
        <w:t xml:space="preserve"> al trattamento di questi dati a fini statistici da parte del</w:t>
      </w:r>
      <w:r w:rsidRPr="00C94F46">
        <w:rPr>
          <w:spacing w:val="-4"/>
        </w:rPr>
        <w:t xml:space="preserve">la </w:t>
      </w:r>
      <w:r w:rsidR="0003206A" w:rsidRPr="00C94F46">
        <w:rPr>
          <w:spacing w:val="-4"/>
        </w:rPr>
        <w:t>stessa</w:t>
      </w:r>
      <w:r w:rsidR="005C2F73" w:rsidRPr="00C94F46">
        <w:rPr>
          <w:spacing w:val="-4"/>
        </w:rPr>
        <w:t>, in forma assolutamente anonima, per promuovere la parità fra uomini e donne sul posto di lavoro</w:t>
      </w:r>
      <w:r w:rsidRPr="00C94F46">
        <w:rPr>
          <w:spacing w:val="-4"/>
        </w:rPr>
        <w:t>.</w:t>
      </w:r>
      <w:r w:rsidR="005C2F73" w:rsidRPr="00C94F46">
        <w:rPr>
          <w:spacing w:val="-4"/>
        </w:rPr>
        <w:t xml:space="preserve"> </w:t>
      </w:r>
      <w:bookmarkEnd w:id="0"/>
    </w:p>
    <w:p w:rsidR="00C94F46" w:rsidRDefault="00C94F46" w:rsidP="00084F11">
      <w:pPr>
        <w:tabs>
          <w:tab w:val="left" w:pos="1418"/>
          <w:tab w:val="left" w:pos="4536"/>
          <w:tab w:val="left" w:pos="9638"/>
        </w:tabs>
        <w:jc w:val="both"/>
      </w:pPr>
    </w:p>
    <w:p w:rsidR="000B2B6B" w:rsidRPr="00C94F46" w:rsidRDefault="00B42D1E" w:rsidP="00084F11">
      <w:pPr>
        <w:tabs>
          <w:tab w:val="left" w:pos="1418"/>
          <w:tab w:val="left" w:pos="4536"/>
          <w:tab w:val="left" w:pos="9638"/>
        </w:tabs>
        <w:jc w:val="both"/>
      </w:pPr>
      <w:r w:rsidRPr="00C94F46">
        <w:t xml:space="preserve">“Dichiaro di essere </w:t>
      </w:r>
      <w:smartTag w:uri="urn:schemas-microsoft-com:office:smarttags" w:element="PersonName">
        <w:r w:rsidRPr="00C94F46">
          <w:t>info</w:t>
        </w:r>
      </w:smartTag>
      <w:r w:rsidRPr="00C94F46">
        <w:t xml:space="preserve">rmato/a, ai sensi e per gli effetti di cui all’art. 13 del </w:t>
      </w:r>
      <w:proofErr w:type="spellStart"/>
      <w:r w:rsidRPr="00C94F46">
        <w:t>D.L</w:t>
      </w:r>
      <w:r w:rsidR="00064E52" w:rsidRPr="00C94F46">
        <w:t>gs.</w:t>
      </w:r>
      <w:proofErr w:type="spellEnd"/>
      <w:r w:rsidRPr="00C94F46">
        <w:t xml:space="preserve"> </w:t>
      </w:r>
      <w:r w:rsidR="00064E52" w:rsidRPr="00C94F46">
        <w:t xml:space="preserve">n. </w:t>
      </w:r>
      <w:r w:rsidRPr="00C94F46">
        <w:t>196/</w:t>
      </w:r>
      <w:r w:rsidR="00064E52" w:rsidRPr="00C94F46">
        <w:t>20</w:t>
      </w:r>
      <w:r w:rsidRPr="00C94F46">
        <w:t xml:space="preserve">03, che i dati personali di cui alla presente istanza sono richiesti obbligatoriamente ai fini del procedimento. Gli stessi, trattati anche con strumenti </w:t>
      </w:r>
      <w:smartTag w:uri="urn:schemas-microsoft-com:office:smarttags" w:element="PersonName">
        <w:r w:rsidRPr="00C94F46">
          <w:t>info</w:t>
        </w:r>
      </w:smartTag>
      <w:r w:rsidRPr="00C94F46">
        <w:t xml:space="preserve">rmatici, non </w:t>
      </w:r>
      <w:smartTag w:uri="urn:schemas-microsoft-com:office:smarttags" w:element="PersonName">
        <w:r w:rsidRPr="00C94F46">
          <w:t>sara</w:t>
        </w:r>
      </w:smartTag>
      <w:r w:rsidRPr="00C94F46">
        <w:t>nno diffusi ma potranno essere comunicati soltanto a soggetti pubblici per l’eventuale seguito di competenza. L’interessato potrà esercitare i diritti di cui all’art.</w:t>
      </w:r>
      <w:r w:rsidR="000A70AB" w:rsidRPr="00C94F46">
        <w:t xml:space="preserve"> </w:t>
      </w:r>
      <w:r w:rsidRPr="00C94F46">
        <w:t xml:space="preserve">7 del </w:t>
      </w:r>
      <w:proofErr w:type="spellStart"/>
      <w:r w:rsidRPr="00C94F46">
        <w:t>D.L</w:t>
      </w:r>
      <w:r w:rsidR="00064E52" w:rsidRPr="00C94F46">
        <w:t>gs.</w:t>
      </w:r>
      <w:proofErr w:type="spellEnd"/>
      <w:r w:rsidR="00064E52" w:rsidRPr="00C94F46">
        <w:t xml:space="preserve"> n. </w:t>
      </w:r>
      <w:r w:rsidRPr="00C94F46">
        <w:t>196/</w:t>
      </w:r>
      <w:r w:rsidR="00064E52" w:rsidRPr="00C94F46">
        <w:t>20</w:t>
      </w:r>
      <w:r w:rsidRPr="00C94F46">
        <w:t>03”</w:t>
      </w:r>
      <w:r w:rsidR="00240272" w:rsidRPr="00C94F46">
        <w:t>.</w:t>
      </w:r>
    </w:p>
    <w:p w:rsidR="00C53510" w:rsidRDefault="00C53510" w:rsidP="00C53510">
      <w:pPr>
        <w:tabs>
          <w:tab w:val="left" w:pos="10206"/>
        </w:tabs>
        <w:jc w:val="center"/>
        <w:rPr>
          <w:b/>
          <w:spacing w:val="-4"/>
        </w:rPr>
      </w:pPr>
    </w:p>
    <w:p w:rsidR="00C53510" w:rsidRDefault="00C53510" w:rsidP="00C53510">
      <w:pPr>
        <w:tabs>
          <w:tab w:val="left" w:pos="10206"/>
        </w:tabs>
        <w:jc w:val="center"/>
        <w:rPr>
          <w:b/>
          <w:spacing w:val="-4"/>
        </w:rPr>
      </w:pPr>
      <w:r w:rsidRPr="00763630">
        <w:rPr>
          <w:b/>
          <w:spacing w:val="-4"/>
        </w:rPr>
        <w:t>Letto, confermato e sottoscritto</w:t>
      </w:r>
    </w:p>
    <w:p w:rsidR="003479EF" w:rsidRDefault="003479EF" w:rsidP="0003206A">
      <w:pPr>
        <w:pStyle w:val="Pidipagina"/>
        <w:tabs>
          <w:tab w:val="clear" w:pos="4819"/>
          <w:tab w:val="left" w:pos="4820"/>
          <w:tab w:val="left" w:pos="4962"/>
        </w:tabs>
        <w:jc w:val="both"/>
      </w:pPr>
    </w:p>
    <w:p w:rsidR="000B2B6B" w:rsidRDefault="005C2F73" w:rsidP="0003206A">
      <w:pPr>
        <w:pStyle w:val="Pidipagina"/>
        <w:tabs>
          <w:tab w:val="clear" w:pos="4819"/>
          <w:tab w:val="left" w:pos="4820"/>
          <w:tab w:val="left" w:pos="4962"/>
        </w:tabs>
        <w:jc w:val="both"/>
      </w:pPr>
      <w:r w:rsidRPr="00763630">
        <w:t>LA</w:t>
      </w:r>
      <w:r w:rsidR="006A1E31" w:rsidRPr="00763630">
        <w:t>/IL</w:t>
      </w:r>
      <w:r w:rsidRPr="00763630">
        <w:t xml:space="preserve"> DICHIARANTE</w:t>
      </w:r>
      <w:r w:rsidRPr="00763630">
        <w:tab/>
      </w:r>
      <w:r w:rsidR="000B2B6B">
        <w:tab/>
        <w:t xml:space="preserve">                                  IL FUNZIONARIO DELL’UFFICIO</w:t>
      </w:r>
      <w:r w:rsidR="00132436" w:rsidRPr="00763630">
        <w:t xml:space="preserve">       </w:t>
      </w:r>
      <w:r w:rsidR="00240272" w:rsidRPr="00763630">
        <w:t xml:space="preserve">       </w:t>
      </w:r>
    </w:p>
    <w:sectPr w:rsidR="000B2B6B" w:rsidSect="00C53510">
      <w:pgSz w:w="11906" w:h="16838" w:code="9"/>
      <w:pgMar w:top="284" w:right="851" w:bottom="567" w:left="85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753" w:rsidRDefault="00EB6753">
      <w:r>
        <w:separator/>
      </w:r>
    </w:p>
  </w:endnote>
  <w:endnote w:type="continuationSeparator" w:id="0">
    <w:p w:rsidR="00EB6753" w:rsidRDefault="00EB6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PS">
    <w:altName w:val="Roman PS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Bella Donna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753" w:rsidRDefault="00EB6753">
      <w:r>
        <w:separator/>
      </w:r>
    </w:p>
  </w:footnote>
  <w:footnote w:type="continuationSeparator" w:id="0">
    <w:p w:rsidR="00EB6753" w:rsidRDefault="00EB67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DC9"/>
    <w:multiLevelType w:val="hybridMultilevel"/>
    <w:tmpl w:val="E4680FB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634CF1"/>
    <w:multiLevelType w:val="hybridMultilevel"/>
    <w:tmpl w:val="62A4B19E"/>
    <w:lvl w:ilvl="0" w:tplc="18C8F4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A66AD"/>
    <w:multiLevelType w:val="hybridMultilevel"/>
    <w:tmpl w:val="97F63B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E32A0"/>
    <w:multiLevelType w:val="hybridMultilevel"/>
    <w:tmpl w:val="7BBEC152"/>
    <w:lvl w:ilvl="0" w:tplc="F0047742">
      <w:numFmt w:val="bullet"/>
      <w:lvlText w:val="-"/>
      <w:lvlJc w:val="left"/>
      <w:pPr>
        <w:ind w:left="74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0" w:hanging="360"/>
      </w:pPr>
      <w:rPr>
        <w:rFonts w:ascii="Wingdings" w:hAnsi="Wingdings" w:hint="default"/>
      </w:rPr>
    </w:lvl>
  </w:abstractNum>
  <w:abstractNum w:abstractNumId="4">
    <w:nsid w:val="35D15552"/>
    <w:multiLevelType w:val="hybridMultilevel"/>
    <w:tmpl w:val="C5F2673E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attachedTemplate r:id="rId1"/>
  <w:stylePaneFormatFilter w:val="3F0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F52"/>
    <w:rsid w:val="000117F5"/>
    <w:rsid w:val="0003206A"/>
    <w:rsid w:val="0005374D"/>
    <w:rsid w:val="00064E52"/>
    <w:rsid w:val="000770D5"/>
    <w:rsid w:val="00082336"/>
    <w:rsid w:val="00084F11"/>
    <w:rsid w:val="000A4EA4"/>
    <w:rsid w:val="000A70AB"/>
    <w:rsid w:val="000B2B6B"/>
    <w:rsid w:val="000B3C28"/>
    <w:rsid w:val="000E0E89"/>
    <w:rsid w:val="000E5B1D"/>
    <w:rsid w:val="000F37E2"/>
    <w:rsid w:val="00132436"/>
    <w:rsid w:val="00135C74"/>
    <w:rsid w:val="00173004"/>
    <w:rsid w:val="001B1670"/>
    <w:rsid w:val="001B55DE"/>
    <w:rsid w:val="001C67A2"/>
    <w:rsid w:val="001F4896"/>
    <w:rsid w:val="001F4CAC"/>
    <w:rsid w:val="002007D8"/>
    <w:rsid w:val="00240272"/>
    <w:rsid w:val="00277C07"/>
    <w:rsid w:val="00291B27"/>
    <w:rsid w:val="002A15D0"/>
    <w:rsid w:val="002B3BD4"/>
    <w:rsid w:val="002D091A"/>
    <w:rsid w:val="00304A83"/>
    <w:rsid w:val="003305BD"/>
    <w:rsid w:val="00332B75"/>
    <w:rsid w:val="00345B92"/>
    <w:rsid w:val="003479EF"/>
    <w:rsid w:val="003549F3"/>
    <w:rsid w:val="00375CC7"/>
    <w:rsid w:val="003811B8"/>
    <w:rsid w:val="003A36CB"/>
    <w:rsid w:val="003E7BBD"/>
    <w:rsid w:val="0045555F"/>
    <w:rsid w:val="00482BA1"/>
    <w:rsid w:val="00484DCD"/>
    <w:rsid w:val="004E66A6"/>
    <w:rsid w:val="00501732"/>
    <w:rsid w:val="005305C8"/>
    <w:rsid w:val="00545C09"/>
    <w:rsid w:val="0054650B"/>
    <w:rsid w:val="00583F52"/>
    <w:rsid w:val="0058640D"/>
    <w:rsid w:val="005A0219"/>
    <w:rsid w:val="005C2F73"/>
    <w:rsid w:val="006011B4"/>
    <w:rsid w:val="006A1E31"/>
    <w:rsid w:val="006A21F3"/>
    <w:rsid w:val="006C1F11"/>
    <w:rsid w:val="006C60DD"/>
    <w:rsid w:val="006D52D8"/>
    <w:rsid w:val="006F26A7"/>
    <w:rsid w:val="0072032E"/>
    <w:rsid w:val="007243AA"/>
    <w:rsid w:val="00730639"/>
    <w:rsid w:val="00730898"/>
    <w:rsid w:val="00741881"/>
    <w:rsid w:val="00763630"/>
    <w:rsid w:val="00773764"/>
    <w:rsid w:val="00785B59"/>
    <w:rsid w:val="007A2726"/>
    <w:rsid w:val="007F7452"/>
    <w:rsid w:val="007F74CA"/>
    <w:rsid w:val="00805D24"/>
    <w:rsid w:val="0081374B"/>
    <w:rsid w:val="00850A56"/>
    <w:rsid w:val="008620CD"/>
    <w:rsid w:val="008C683A"/>
    <w:rsid w:val="008C7DE2"/>
    <w:rsid w:val="008D53D8"/>
    <w:rsid w:val="008F389C"/>
    <w:rsid w:val="00915ACC"/>
    <w:rsid w:val="00940CC3"/>
    <w:rsid w:val="00983F2B"/>
    <w:rsid w:val="009A3729"/>
    <w:rsid w:val="009A530A"/>
    <w:rsid w:val="009E4074"/>
    <w:rsid w:val="00A3789F"/>
    <w:rsid w:val="00A37BA2"/>
    <w:rsid w:val="00A44B16"/>
    <w:rsid w:val="00A47B03"/>
    <w:rsid w:val="00A55690"/>
    <w:rsid w:val="00A70DA3"/>
    <w:rsid w:val="00A73574"/>
    <w:rsid w:val="00A814FE"/>
    <w:rsid w:val="00A96D30"/>
    <w:rsid w:val="00AA54F8"/>
    <w:rsid w:val="00AD164D"/>
    <w:rsid w:val="00AD6B33"/>
    <w:rsid w:val="00AE2A9D"/>
    <w:rsid w:val="00AE4017"/>
    <w:rsid w:val="00AE7FB1"/>
    <w:rsid w:val="00B051E7"/>
    <w:rsid w:val="00B16B3E"/>
    <w:rsid w:val="00B42D1E"/>
    <w:rsid w:val="00B557A8"/>
    <w:rsid w:val="00B707AF"/>
    <w:rsid w:val="00B76302"/>
    <w:rsid w:val="00B80DA5"/>
    <w:rsid w:val="00BC6678"/>
    <w:rsid w:val="00BD2D1D"/>
    <w:rsid w:val="00C043EF"/>
    <w:rsid w:val="00C10619"/>
    <w:rsid w:val="00C12DA5"/>
    <w:rsid w:val="00C26212"/>
    <w:rsid w:val="00C53510"/>
    <w:rsid w:val="00C60B3C"/>
    <w:rsid w:val="00C825EF"/>
    <w:rsid w:val="00C94F46"/>
    <w:rsid w:val="00CC21DD"/>
    <w:rsid w:val="00CD1839"/>
    <w:rsid w:val="00CF20C6"/>
    <w:rsid w:val="00D04A85"/>
    <w:rsid w:val="00D25B9F"/>
    <w:rsid w:val="00D36519"/>
    <w:rsid w:val="00D501FF"/>
    <w:rsid w:val="00D81F17"/>
    <w:rsid w:val="00D86DDC"/>
    <w:rsid w:val="00D93706"/>
    <w:rsid w:val="00DE0615"/>
    <w:rsid w:val="00E03BBD"/>
    <w:rsid w:val="00E41226"/>
    <w:rsid w:val="00E62D4C"/>
    <w:rsid w:val="00E73BDE"/>
    <w:rsid w:val="00E8226D"/>
    <w:rsid w:val="00E874D9"/>
    <w:rsid w:val="00EB6753"/>
    <w:rsid w:val="00ED656B"/>
    <w:rsid w:val="00ED69EA"/>
    <w:rsid w:val="00EE20E1"/>
    <w:rsid w:val="00EF5DBA"/>
    <w:rsid w:val="00F54213"/>
    <w:rsid w:val="00F916CC"/>
    <w:rsid w:val="00F91B23"/>
    <w:rsid w:val="00F92C48"/>
    <w:rsid w:val="00FB3834"/>
    <w:rsid w:val="00FC594B"/>
    <w:rsid w:val="00FF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5555F"/>
  </w:style>
  <w:style w:type="paragraph" w:styleId="Titolo1">
    <w:name w:val="heading 1"/>
    <w:basedOn w:val="Normale"/>
    <w:next w:val="Normale"/>
    <w:qFormat/>
    <w:rsid w:val="0045555F"/>
    <w:pPr>
      <w:keepNext/>
      <w:jc w:val="center"/>
      <w:outlineLvl w:val="0"/>
    </w:pPr>
    <w:rPr>
      <w:rFonts w:ascii="Courier PS" w:hAnsi="Courier PS"/>
      <w:b/>
    </w:rPr>
  </w:style>
  <w:style w:type="paragraph" w:styleId="Titolo2">
    <w:name w:val="heading 2"/>
    <w:basedOn w:val="Normale"/>
    <w:next w:val="Normale"/>
    <w:qFormat/>
    <w:rsid w:val="0045555F"/>
    <w:pPr>
      <w:keepNext/>
      <w:jc w:val="center"/>
      <w:outlineLvl w:val="1"/>
    </w:pPr>
    <w:rPr>
      <w:rFonts w:ascii="Courier PS" w:hAnsi="Courier PS"/>
      <w:b/>
      <w:sz w:val="24"/>
    </w:rPr>
  </w:style>
  <w:style w:type="paragraph" w:styleId="Titolo3">
    <w:name w:val="heading 3"/>
    <w:basedOn w:val="Normale"/>
    <w:next w:val="Normale"/>
    <w:qFormat/>
    <w:rsid w:val="0045555F"/>
    <w:pPr>
      <w:keepNext/>
      <w:ind w:left="-142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45555F"/>
    <w:pPr>
      <w:keepNext/>
      <w:ind w:left="-284" w:right="-285"/>
      <w:jc w:val="right"/>
      <w:outlineLvl w:val="3"/>
    </w:pPr>
    <w:rPr>
      <w:b/>
      <w:sz w:val="16"/>
    </w:rPr>
  </w:style>
  <w:style w:type="paragraph" w:styleId="Titolo5">
    <w:name w:val="heading 5"/>
    <w:basedOn w:val="Normale"/>
    <w:next w:val="Normale"/>
    <w:qFormat/>
    <w:rsid w:val="0045555F"/>
    <w:pPr>
      <w:keepNext/>
      <w:tabs>
        <w:tab w:val="right" w:pos="9638"/>
      </w:tabs>
      <w:ind w:right="-1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45555F"/>
    <w:pPr>
      <w:keepNext/>
      <w:tabs>
        <w:tab w:val="left" w:pos="9638"/>
      </w:tabs>
      <w:spacing w:line="300" w:lineRule="exact"/>
      <w:jc w:val="both"/>
      <w:outlineLvl w:val="5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5555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5555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5555F"/>
  </w:style>
  <w:style w:type="paragraph" w:customStyle="1" w:styleId="Corpotesto">
    <w:name w:val="Corpo testo"/>
    <w:basedOn w:val="Normale"/>
    <w:rsid w:val="0045555F"/>
    <w:pPr>
      <w:tabs>
        <w:tab w:val="left" w:pos="9638"/>
      </w:tabs>
      <w:spacing w:line="320" w:lineRule="exact"/>
      <w:jc w:val="both"/>
    </w:pPr>
    <w:rPr>
      <w:i/>
    </w:rPr>
  </w:style>
  <w:style w:type="paragraph" w:styleId="Corpodeltesto2">
    <w:name w:val="Body Text 2"/>
    <w:basedOn w:val="Normale"/>
    <w:rsid w:val="0045555F"/>
    <w:pPr>
      <w:jc w:val="both"/>
    </w:pPr>
    <w:rPr>
      <w:i/>
      <w:spacing w:val="6"/>
      <w:sz w:val="22"/>
    </w:rPr>
  </w:style>
  <w:style w:type="paragraph" w:customStyle="1" w:styleId="Indirizzo">
    <w:name w:val="Indirizzo"/>
    <w:basedOn w:val="Normale"/>
    <w:rsid w:val="0045555F"/>
    <w:pPr>
      <w:tabs>
        <w:tab w:val="left" w:pos="1134"/>
        <w:tab w:val="left" w:pos="5387"/>
        <w:tab w:val="left" w:pos="9070"/>
      </w:tabs>
      <w:ind w:left="6237" w:hanging="6237"/>
    </w:pPr>
    <w:rPr>
      <w:rFonts w:ascii="Book Antiqua" w:hAnsi="Book Antiqua"/>
      <w:noProof/>
      <w:snapToGrid w:val="0"/>
      <w:sz w:val="22"/>
    </w:rPr>
  </w:style>
  <w:style w:type="paragraph" w:styleId="Corpodeltesto3">
    <w:name w:val="Body Text 3"/>
    <w:basedOn w:val="Normale"/>
    <w:rsid w:val="0045555F"/>
    <w:pPr>
      <w:tabs>
        <w:tab w:val="left" w:pos="1701"/>
        <w:tab w:val="left" w:pos="3402"/>
        <w:tab w:val="left" w:pos="9638"/>
      </w:tabs>
      <w:spacing w:line="360" w:lineRule="auto"/>
      <w:jc w:val="both"/>
    </w:pPr>
    <w:rPr>
      <w:rFonts w:ascii="Book Antiqua" w:hAnsi="Book Antiqua"/>
      <w:sz w:val="22"/>
    </w:rPr>
  </w:style>
  <w:style w:type="character" w:styleId="Collegamentoipertestuale">
    <w:name w:val="Hyperlink"/>
    <w:rsid w:val="0045555F"/>
    <w:rPr>
      <w:color w:val="0000FF"/>
      <w:u w:val="single"/>
    </w:rPr>
  </w:style>
  <w:style w:type="paragraph" w:styleId="Testofumetto">
    <w:name w:val="Balloon Text"/>
    <w:basedOn w:val="Normale"/>
    <w:semiHidden/>
    <w:rsid w:val="002B3BD4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A47B0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47B03"/>
  </w:style>
  <w:style w:type="character" w:customStyle="1" w:styleId="TestocommentoCarattere">
    <w:name w:val="Testo commento Carattere"/>
    <w:basedOn w:val="Carpredefinitoparagrafo"/>
    <w:link w:val="Testocommento"/>
    <w:rsid w:val="00A47B03"/>
  </w:style>
  <w:style w:type="paragraph" w:styleId="Soggettocommento">
    <w:name w:val="annotation subject"/>
    <w:basedOn w:val="Testocommento"/>
    <w:next w:val="Testocommento"/>
    <w:link w:val="SoggettocommentoCarattere"/>
    <w:rsid w:val="00A47B03"/>
    <w:rPr>
      <w:b/>
      <w:bCs/>
    </w:rPr>
  </w:style>
  <w:style w:type="character" w:customStyle="1" w:styleId="SoggettocommentoCarattere">
    <w:name w:val="Soggetto commento Carattere"/>
    <w:link w:val="Soggettocommento"/>
    <w:rsid w:val="00A47B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i\a-millo\Vigilanza\VI-UFFIC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VI-UFFICIO.dot</Template>
  <TotalTime>1</TotalTime>
  <Pages>1</Pages>
  <Words>746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D.P.L. Modena</Company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Ministero del Lavoro</dc:creator>
  <cp:lastModifiedBy>manfred</cp:lastModifiedBy>
  <cp:revision>2</cp:revision>
  <cp:lastPrinted>2013-12-06T16:23:00Z</cp:lastPrinted>
  <dcterms:created xsi:type="dcterms:W3CDTF">2014-01-15T09:51:00Z</dcterms:created>
  <dcterms:modified xsi:type="dcterms:W3CDTF">2014-01-15T09:51:00Z</dcterms:modified>
</cp:coreProperties>
</file>